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F56CD" w14:textId="02DA90F4" w:rsidR="00773563" w:rsidRPr="00773563" w:rsidRDefault="00773563" w:rsidP="00773563">
      <w:pP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T</w:t>
      </w:r>
      <w:r w:rsidRPr="008E12B9">
        <w:rPr>
          <w:i/>
          <w:iCs/>
          <w:sz w:val="16"/>
          <w:szCs w:val="16"/>
        </w:rPr>
        <w:t xml:space="preserve">o request reimbursement, please fill out this form and email to the MCSA Treasurer at </w:t>
      </w:r>
      <w:hyperlink r:id="rId7" w:history="1">
        <w:r w:rsidRPr="008E12B9">
          <w:rPr>
            <w:rStyle w:val="Hyperlink"/>
            <w:i/>
            <w:iCs/>
            <w:sz w:val="16"/>
            <w:szCs w:val="16"/>
          </w:rPr>
          <w:t>mcsatreasurer@collegesailing.org</w:t>
        </w:r>
      </w:hyperlink>
    </w:p>
    <w:tbl>
      <w:tblPr>
        <w:tblStyle w:val="PlainTable3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420" w:firstRow="1" w:lastRow="0" w:firstColumn="0" w:lastColumn="0" w:noHBand="0" w:noVBand="1"/>
        <w:tblDescription w:val="Contact information table"/>
      </w:tblPr>
      <w:tblGrid>
        <w:gridCol w:w="1754"/>
        <w:gridCol w:w="3608"/>
        <w:gridCol w:w="1815"/>
        <w:gridCol w:w="4297"/>
      </w:tblGrid>
      <w:tr w:rsidR="00075CBA" w14:paraId="4A4E8FCB" w14:textId="77777777" w:rsidTr="00932B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777867703"/>
            <w:placeholder>
              <w:docPart w:val="C4BF5B068AE14145A9FFBB6A82C0C361"/>
            </w:placeholder>
            <w:temporary/>
            <w:showingPlcHdr/>
            <w15:appearance w15:val="hidden"/>
          </w:sdtPr>
          <w:sdtContent>
            <w:tc>
              <w:tcPr>
                <w:tcW w:w="1754" w:type="dxa"/>
                <w:tcBorders>
                  <w:left w:val="single" w:sz="18" w:space="0" w:color="FFFFFF" w:themeColor="background1"/>
                </w:tcBorders>
                <w:shd w:val="clear" w:color="auto" w:fill="FFC40C" w:themeFill="accent4"/>
              </w:tcPr>
              <w:p w14:paraId="37C11D50" w14:textId="77777777" w:rsidR="00075CBA" w:rsidRDefault="004F1DE0" w:rsidP="008C4630">
                <w:pPr>
                  <w:pStyle w:val="Heading1"/>
                  <w:spacing w:before="20" w:after="20"/>
                </w:pPr>
                <w:r w:rsidRPr="00F017D8">
                  <w:rPr>
                    <w:b/>
                  </w:rPr>
                  <w:t>Name</w:t>
                </w:r>
              </w:p>
            </w:tc>
          </w:sdtContent>
        </w:sdt>
        <w:tc>
          <w:tcPr>
            <w:tcW w:w="3608" w:type="dxa"/>
            <w:tcMar>
              <w:right w:w="216" w:type="dxa"/>
            </w:tcMar>
          </w:tcPr>
          <w:p w14:paraId="068E4707" w14:textId="72B69180" w:rsidR="00075CBA" w:rsidRPr="00932B85" w:rsidRDefault="00932B85" w:rsidP="006D24C9">
            <w:pPr>
              <w:spacing w:before="20" w:after="20"/>
              <w:rPr>
                <w:b w:val="0"/>
                <w:bCs w:val="0"/>
              </w:rPr>
            </w:pPr>
            <w:r w:rsidRPr="00932B85">
              <w:rPr>
                <w:b w:val="0"/>
                <w:bCs w:val="0"/>
              </w:rPr>
              <w:t>&lt;Name&gt;</w:t>
            </w:r>
          </w:p>
        </w:tc>
        <w:tc>
          <w:tcPr>
            <w:tcW w:w="1815" w:type="dxa"/>
            <w:shd w:val="clear" w:color="auto" w:fill="FFC40C" w:themeFill="accent4"/>
          </w:tcPr>
          <w:p w14:paraId="1B479D87" w14:textId="6BEFE0DA" w:rsidR="00075CBA" w:rsidRPr="00932B85" w:rsidRDefault="00932B85">
            <w:pPr>
              <w:pStyle w:val="Heading1"/>
              <w:spacing w:before="20" w:after="20"/>
              <w:rPr>
                <w:b/>
                <w:bCs w:val="0"/>
              </w:rPr>
            </w:pPr>
            <w:r>
              <w:rPr>
                <w:b/>
                <w:bCs w:val="0"/>
              </w:rPr>
              <w:t>Trip Date/s</w:t>
            </w:r>
          </w:p>
        </w:tc>
        <w:tc>
          <w:tcPr>
            <w:tcW w:w="4297" w:type="dxa"/>
            <w:tcBorders>
              <w:right w:val="single" w:sz="18" w:space="0" w:color="FFFFFF" w:themeColor="background1"/>
            </w:tcBorders>
          </w:tcPr>
          <w:p w14:paraId="2573108C" w14:textId="58BFB8E1" w:rsidR="00075CBA" w:rsidRPr="00932B85" w:rsidRDefault="00932B85" w:rsidP="006D24C9">
            <w:pPr>
              <w:spacing w:before="20" w:after="20"/>
              <w:rPr>
                <w:b w:val="0"/>
                <w:bCs w:val="0"/>
              </w:rPr>
            </w:pPr>
            <w:r w:rsidRPr="00932B85">
              <w:rPr>
                <w:b w:val="0"/>
                <w:bCs w:val="0"/>
              </w:rPr>
              <w:t>&lt;Insert Dates of Travel for MCSA Purposes&gt;</w:t>
            </w:r>
          </w:p>
        </w:tc>
      </w:tr>
      <w:tr w:rsidR="00932B85" w14:paraId="6657D7B1" w14:textId="77777777" w:rsidTr="00932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54" w:type="dxa"/>
            <w:tcBorders>
              <w:left w:val="single" w:sz="18" w:space="0" w:color="FFFFFF" w:themeColor="background1"/>
            </w:tcBorders>
            <w:shd w:val="clear" w:color="auto" w:fill="FFC40C" w:themeFill="accent4"/>
          </w:tcPr>
          <w:p w14:paraId="42EF3CC8" w14:textId="77777777" w:rsidR="00932B85" w:rsidRDefault="00000000" w:rsidP="00932B85">
            <w:pPr>
              <w:pStyle w:val="Heading1"/>
              <w:spacing w:before="20" w:after="20"/>
            </w:pPr>
            <w:sdt>
              <w:sdtPr>
                <w:id w:val="2122878195"/>
                <w:placeholder>
                  <w:docPart w:val="62772EE413A040F7A941B93EF7D71640"/>
                </w:placeholder>
                <w:temporary/>
                <w:showingPlcHdr/>
                <w15:appearance w15:val="hidden"/>
              </w:sdtPr>
              <w:sdtContent>
                <w:r w:rsidR="00932B85">
                  <w:t>Email</w:t>
                </w:r>
              </w:sdtContent>
            </w:sdt>
          </w:p>
        </w:tc>
        <w:tc>
          <w:tcPr>
            <w:tcW w:w="3608" w:type="dxa"/>
            <w:tcMar>
              <w:right w:w="216" w:type="dxa"/>
            </w:tcMar>
          </w:tcPr>
          <w:p w14:paraId="6EFB9CEB" w14:textId="07941115" w:rsidR="00932B85" w:rsidRDefault="00932B85" w:rsidP="00932B85">
            <w:pPr>
              <w:spacing w:before="20" w:after="20"/>
            </w:pPr>
            <w:r>
              <w:t>&lt;Email&gt;</w:t>
            </w:r>
          </w:p>
        </w:tc>
        <w:tc>
          <w:tcPr>
            <w:tcW w:w="1815" w:type="dxa"/>
            <w:shd w:val="clear" w:color="auto" w:fill="FFC40C" w:themeFill="accent4"/>
          </w:tcPr>
          <w:p w14:paraId="45BFE286" w14:textId="6D5186F1" w:rsidR="00932B85" w:rsidRPr="00932B85" w:rsidRDefault="00932B85" w:rsidP="00932B85">
            <w:pPr>
              <w:pStyle w:val="Heading1"/>
              <w:spacing w:before="20" w:after="20"/>
            </w:pPr>
            <w:r w:rsidRPr="00932B85">
              <w:t>Travel Purpose</w:t>
            </w:r>
          </w:p>
        </w:tc>
        <w:tc>
          <w:tcPr>
            <w:tcW w:w="4297" w:type="dxa"/>
            <w:tcBorders>
              <w:right w:val="single" w:sz="18" w:space="0" w:color="FFFFFF" w:themeColor="background1"/>
            </w:tcBorders>
          </w:tcPr>
          <w:p w14:paraId="6D6211F5" w14:textId="422BE04C" w:rsidR="00932B85" w:rsidRDefault="00932B85" w:rsidP="00932B85">
            <w:pPr>
              <w:spacing w:before="20" w:after="20"/>
            </w:pPr>
            <w:r>
              <w:t>&lt;Insert Event/Location/Trip Name&gt;</w:t>
            </w:r>
          </w:p>
        </w:tc>
      </w:tr>
      <w:tr w:rsidR="00932B85" w14:paraId="7EA460A3" w14:textId="77777777" w:rsidTr="00932B85">
        <w:tc>
          <w:tcPr>
            <w:tcW w:w="1754" w:type="dxa"/>
            <w:tcBorders>
              <w:left w:val="single" w:sz="18" w:space="0" w:color="FFFFFF" w:themeColor="background1"/>
            </w:tcBorders>
            <w:shd w:val="clear" w:color="auto" w:fill="FFC40C" w:themeFill="accent4"/>
          </w:tcPr>
          <w:p w14:paraId="52FA8C86" w14:textId="69C18FEB" w:rsidR="00932B85" w:rsidRDefault="00932B85" w:rsidP="00932B85">
            <w:pPr>
              <w:pStyle w:val="Heading1"/>
              <w:spacing w:before="20" w:after="20"/>
            </w:pPr>
            <w:r>
              <w:t>Officer Position</w:t>
            </w:r>
          </w:p>
        </w:tc>
        <w:tc>
          <w:tcPr>
            <w:tcW w:w="3608" w:type="dxa"/>
            <w:tcMar>
              <w:right w:w="216" w:type="dxa"/>
            </w:tcMar>
          </w:tcPr>
          <w:p w14:paraId="70EDC7BE" w14:textId="3D07F478" w:rsidR="00932B85" w:rsidRDefault="00932B85" w:rsidP="00932B85">
            <w:pPr>
              <w:spacing w:before="20" w:after="20"/>
            </w:pPr>
            <w:r>
              <w:t>&lt;Insert Office Position&gt;</w:t>
            </w:r>
          </w:p>
        </w:tc>
        <w:tc>
          <w:tcPr>
            <w:tcW w:w="1815" w:type="dxa"/>
            <w:shd w:val="clear" w:color="auto" w:fill="FFC40C" w:themeFill="accent4"/>
          </w:tcPr>
          <w:p w14:paraId="6D14C6C5" w14:textId="2EDE8185" w:rsidR="00932B85" w:rsidRDefault="00257D97" w:rsidP="00932B85">
            <w:pPr>
              <w:pStyle w:val="Heading1"/>
              <w:spacing w:before="20" w:after="20"/>
            </w:pPr>
            <w:r>
              <w:t>Officer Mailing Address</w:t>
            </w:r>
          </w:p>
        </w:tc>
        <w:tc>
          <w:tcPr>
            <w:tcW w:w="4297" w:type="dxa"/>
            <w:tcBorders>
              <w:right w:val="single" w:sz="18" w:space="0" w:color="FFFFFF" w:themeColor="background1"/>
            </w:tcBorders>
          </w:tcPr>
          <w:p w14:paraId="511A726B" w14:textId="312E11B3" w:rsidR="00932B85" w:rsidRDefault="00257D97" w:rsidP="00932B85">
            <w:pPr>
              <w:spacing w:before="20" w:after="20"/>
            </w:pPr>
            <w:r>
              <w:t>&lt;Insert Current Mailing Address for Check to be Mailed&gt;</w:t>
            </w:r>
          </w:p>
        </w:tc>
      </w:tr>
    </w:tbl>
    <w:p w14:paraId="031C5164" w14:textId="5133A2DB" w:rsidR="00075CBA" w:rsidRDefault="00932B85">
      <w:pPr>
        <w:pStyle w:val="Heading3"/>
      </w:pPr>
      <w:r>
        <w:t>TRIP ITINERARY</w:t>
      </w:r>
      <w:r w:rsidR="009464C6">
        <w:rPr>
          <w:rStyle w:val="FootnoteReference"/>
        </w:rPr>
        <w:footnoteReference w:id="1"/>
      </w:r>
    </w:p>
    <w:tbl>
      <w:tblPr>
        <w:tblStyle w:val="PlainTable3"/>
        <w:tblW w:w="5000" w:type="pct"/>
        <w:tblLook w:val="0420" w:firstRow="1" w:lastRow="0" w:firstColumn="0" w:lastColumn="0" w:noHBand="0" w:noVBand="1"/>
        <w:tblDescription w:val="Trip hours table"/>
      </w:tblPr>
      <w:tblGrid>
        <w:gridCol w:w="6"/>
        <w:gridCol w:w="1660"/>
        <w:gridCol w:w="1627"/>
        <w:gridCol w:w="8181"/>
      </w:tblGrid>
      <w:tr w:rsidR="004906DF" w14:paraId="5B377EC7" w14:textId="77777777" w:rsidTr="00F017D8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81" w:type="dxa"/>
            <w:shd w:val="clear" w:color="auto" w:fill="0E5563" w:themeFill="accent5"/>
          </w:tcPr>
          <w:p w14:paraId="706B2CB0" w14:textId="77777777" w:rsidR="00075CBA" w:rsidRPr="00F017D8" w:rsidRDefault="00000000" w:rsidP="004906DF">
            <w:pPr>
              <w:pStyle w:val="Heading1"/>
              <w:rPr>
                <w:b/>
                <w:color w:val="FFFFFF" w:themeColor="background1"/>
              </w:rPr>
            </w:pPr>
            <w:sdt>
              <w:sdtPr>
                <w:rPr>
                  <w:color w:val="FFFFFF" w:themeColor="background1"/>
                </w:rPr>
                <w:id w:val="2032067000"/>
                <w:placeholder>
                  <w:docPart w:val="B9D7620F60E8459F96E1334598AF17D0"/>
                </w:placeholder>
                <w:temporary/>
                <w:showingPlcHdr/>
                <w15:appearance w15:val="hidden"/>
              </w:sdtPr>
              <w:sdtContent>
                <w:r w:rsidR="004F1DE0" w:rsidRPr="00F017D8">
                  <w:rPr>
                    <w:b/>
                    <w:color w:val="FFFFFF" w:themeColor="background1"/>
                  </w:rPr>
                  <w:t>Dates</w:t>
                </w:r>
              </w:sdtContent>
            </w:sdt>
          </w:p>
        </w:tc>
        <w:tc>
          <w:tcPr>
            <w:tcW w:w="1354" w:type="dxa"/>
            <w:shd w:val="clear" w:color="auto" w:fill="0E5563" w:themeFill="accent5"/>
          </w:tcPr>
          <w:p w14:paraId="5A9E4117" w14:textId="7AF3B32F" w:rsidR="00075CBA" w:rsidRPr="00932B85" w:rsidRDefault="00932B85" w:rsidP="004906DF">
            <w:pPr>
              <w:pStyle w:val="Heading1"/>
              <w:rPr>
                <w:b/>
                <w:bCs w:val="0"/>
                <w:color w:val="FFFFFF" w:themeColor="background1"/>
              </w:rPr>
            </w:pPr>
            <w:r>
              <w:rPr>
                <w:b/>
                <w:bCs w:val="0"/>
                <w:color w:val="FFFFFF" w:themeColor="background1"/>
              </w:rPr>
              <w:t>Location</w:t>
            </w:r>
          </w:p>
        </w:tc>
        <w:tc>
          <w:tcPr>
            <w:tcW w:w="6807" w:type="dxa"/>
            <w:shd w:val="clear" w:color="auto" w:fill="0E5563" w:themeFill="accent5"/>
          </w:tcPr>
          <w:p w14:paraId="04340885" w14:textId="77777777" w:rsidR="00075CBA" w:rsidRPr="00F017D8" w:rsidRDefault="00000000" w:rsidP="004906DF">
            <w:pPr>
              <w:pStyle w:val="Heading1"/>
              <w:rPr>
                <w:b/>
                <w:color w:val="FFFFFF" w:themeColor="background1"/>
              </w:rPr>
            </w:pPr>
            <w:sdt>
              <w:sdtPr>
                <w:rPr>
                  <w:color w:val="FFFFFF" w:themeColor="background1"/>
                </w:rPr>
                <w:id w:val="1618714453"/>
                <w:placeholder>
                  <w:docPart w:val="0D14D0B3F7B248A28B5D77E930D38BBD"/>
                </w:placeholder>
                <w:temporary/>
                <w:showingPlcHdr/>
                <w15:appearance w15:val="hidden"/>
              </w:sdtPr>
              <w:sdtContent>
                <w:r w:rsidR="004F1DE0" w:rsidRPr="00F017D8">
                  <w:rPr>
                    <w:b/>
                    <w:color w:val="FFFFFF" w:themeColor="background1"/>
                  </w:rPr>
                  <w:t>How spent</w:t>
                </w:r>
              </w:sdtContent>
            </w:sdt>
          </w:p>
        </w:tc>
      </w:tr>
      <w:tr w:rsidR="00075CBA" w14:paraId="49A68EED" w14:textId="77777777" w:rsidTr="00F017D8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1416979789"/>
            <w:placeholder>
              <w:docPart w:val="07DA6C318E80436A85A8AFEB20E44A51"/>
            </w:placeholder>
            <w:temporary/>
            <w:showingPlcHdr/>
            <w15:appearance w15:val="hidden"/>
          </w:sdtPr>
          <w:sdtContent>
            <w:tc>
              <w:tcPr>
                <w:tcW w:w="1381" w:type="dxa"/>
              </w:tcPr>
              <w:p w14:paraId="7B07756D" w14:textId="77777777" w:rsidR="00075CBA" w:rsidRDefault="004F1DE0">
                <w:pPr>
                  <w:spacing w:before="20" w:after="20"/>
                </w:pPr>
                <w:r>
                  <w:t>Date</w:t>
                </w:r>
              </w:p>
            </w:tc>
          </w:sdtContent>
        </w:sdt>
        <w:tc>
          <w:tcPr>
            <w:tcW w:w="1354" w:type="dxa"/>
          </w:tcPr>
          <w:p w14:paraId="6830CE55" w14:textId="2811736A" w:rsidR="00075CBA" w:rsidRDefault="00932B85" w:rsidP="00FE7B8C">
            <w:pPr>
              <w:pStyle w:val="RightAlignedText"/>
              <w:spacing w:before="20" w:after="20"/>
            </w:pPr>
            <w:r>
              <w:t>Location</w:t>
            </w:r>
          </w:p>
        </w:tc>
        <w:sdt>
          <w:sdtPr>
            <w:id w:val="1370334881"/>
            <w:placeholder>
              <w:docPart w:val="ACC12741E1354DD882DB4F4091777480"/>
            </w:placeholder>
            <w:temporary/>
            <w:showingPlcHdr/>
            <w15:appearance w15:val="hidden"/>
          </w:sdtPr>
          <w:sdtContent>
            <w:tc>
              <w:tcPr>
                <w:tcW w:w="6807" w:type="dxa"/>
              </w:tcPr>
              <w:p w14:paraId="336876E9" w14:textId="77777777" w:rsidR="00075CBA" w:rsidRDefault="00FE7B8C" w:rsidP="00FE7B8C">
                <w:pPr>
                  <w:spacing w:before="20" w:after="20"/>
                </w:pPr>
                <w:r>
                  <w:t>How spent</w:t>
                </w:r>
              </w:p>
            </w:tc>
          </w:sdtContent>
        </w:sdt>
      </w:tr>
      <w:tr w:rsidR="00075CBA" w14:paraId="384346A0" w14:textId="77777777" w:rsidTr="00F017D8">
        <w:sdt>
          <w:sdtPr>
            <w:id w:val="-55861717"/>
            <w:placeholder>
              <w:docPart w:val="0FFE50317F0A4BBAA3EB2CD634DCF8FD"/>
            </w:placeholder>
            <w:temporary/>
            <w:showingPlcHdr/>
            <w15:appearance w15:val="hidden"/>
          </w:sdtPr>
          <w:sdtContent>
            <w:tc>
              <w:tcPr>
                <w:tcW w:w="1381" w:type="dxa"/>
                <w:gridSpan w:val="2"/>
              </w:tcPr>
              <w:p w14:paraId="15C6027A" w14:textId="77777777" w:rsidR="00075CBA" w:rsidRDefault="004F1DE0">
                <w:pPr>
                  <w:spacing w:before="20" w:after="20"/>
                </w:pPr>
                <w:r>
                  <w:t>Date</w:t>
                </w:r>
              </w:p>
            </w:tc>
          </w:sdtContent>
        </w:sdt>
        <w:tc>
          <w:tcPr>
            <w:tcW w:w="1354" w:type="dxa"/>
          </w:tcPr>
          <w:p w14:paraId="6859B6C5" w14:textId="6F90E8C0" w:rsidR="00075CBA" w:rsidRDefault="00932B85">
            <w:pPr>
              <w:pStyle w:val="RightAlignedText"/>
              <w:spacing w:before="20" w:after="20"/>
            </w:pPr>
            <w:r>
              <w:t>Location</w:t>
            </w:r>
          </w:p>
        </w:tc>
        <w:sdt>
          <w:sdtPr>
            <w:id w:val="-390189705"/>
            <w:placeholder>
              <w:docPart w:val="BA3CF3FA8B464886A62A9E8BEF0A40BA"/>
            </w:placeholder>
            <w:temporary/>
            <w:showingPlcHdr/>
            <w15:appearance w15:val="hidden"/>
          </w:sdtPr>
          <w:sdtContent>
            <w:tc>
              <w:tcPr>
                <w:tcW w:w="6807" w:type="dxa"/>
              </w:tcPr>
              <w:p w14:paraId="54C58319" w14:textId="77777777" w:rsidR="00075CBA" w:rsidRDefault="00FE7B8C">
                <w:pPr>
                  <w:spacing w:before="20" w:after="20"/>
                </w:pPr>
                <w:r>
                  <w:t>How spent</w:t>
                </w:r>
              </w:p>
            </w:tc>
          </w:sdtContent>
        </w:sdt>
      </w:tr>
      <w:tr w:rsidR="00075CBA" w14:paraId="03554B41" w14:textId="77777777" w:rsidTr="00F017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816298673"/>
            <w:placeholder>
              <w:docPart w:val="01DA79653243461198B4F9A8CDCC5D40"/>
            </w:placeholder>
            <w:temporary/>
            <w:showingPlcHdr/>
            <w15:appearance w15:val="hidden"/>
          </w:sdtPr>
          <w:sdtContent>
            <w:tc>
              <w:tcPr>
                <w:tcW w:w="1381" w:type="dxa"/>
                <w:gridSpan w:val="2"/>
              </w:tcPr>
              <w:p w14:paraId="07F93B39" w14:textId="77777777" w:rsidR="00075CBA" w:rsidRDefault="004F1DE0">
                <w:pPr>
                  <w:spacing w:before="20" w:after="20"/>
                </w:pPr>
                <w:r>
                  <w:t>Date</w:t>
                </w:r>
              </w:p>
            </w:tc>
          </w:sdtContent>
        </w:sdt>
        <w:tc>
          <w:tcPr>
            <w:tcW w:w="1354" w:type="dxa"/>
          </w:tcPr>
          <w:p w14:paraId="7F61BE0A" w14:textId="08A098AB" w:rsidR="00075CBA" w:rsidRDefault="00932B85">
            <w:pPr>
              <w:pStyle w:val="RightAlignedText"/>
              <w:spacing w:before="20" w:after="20"/>
            </w:pPr>
            <w:r>
              <w:t>Location</w:t>
            </w:r>
          </w:p>
        </w:tc>
        <w:sdt>
          <w:sdtPr>
            <w:id w:val="1826166410"/>
            <w:placeholder>
              <w:docPart w:val="408193AB06A84EF9B2D1B31EA77837A0"/>
            </w:placeholder>
            <w:temporary/>
            <w:showingPlcHdr/>
            <w15:appearance w15:val="hidden"/>
          </w:sdtPr>
          <w:sdtContent>
            <w:tc>
              <w:tcPr>
                <w:tcW w:w="6807" w:type="dxa"/>
              </w:tcPr>
              <w:p w14:paraId="63C478A5" w14:textId="77777777" w:rsidR="00075CBA" w:rsidRDefault="00FE7B8C">
                <w:pPr>
                  <w:spacing w:before="20" w:after="20"/>
                </w:pPr>
                <w:r>
                  <w:t>How spent</w:t>
                </w:r>
              </w:p>
            </w:tc>
          </w:sdtContent>
        </w:sdt>
      </w:tr>
      <w:tr w:rsidR="00075CBA" w14:paraId="1DCE5442" w14:textId="77777777" w:rsidTr="00F017D8">
        <w:sdt>
          <w:sdtPr>
            <w:id w:val="-1242088915"/>
            <w:placeholder>
              <w:docPart w:val="027DEFC28EB344C5A9905AF20E35B524"/>
            </w:placeholder>
            <w:temporary/>
            <w:showingPlcHdr/>
            <w15:appearance w15:val="hidden"/>
          </w:sdtPr>
          <w:sdtContent>
            <w:tc>
              <w:tcPr>
                <w:tcW w:w="1381" w:type="dxa"/>
                <w:gridSpan w:val="2"/>
              </w:tcPr>
              <w:p w14:paraId="7A34B302" w14:textId="77777777" w:rsidR="00075CBA" w:rsidRDefault="004F1DE0">
                <w:pPr>
                  <w:spacing w:before="20" w:after="20"/>
                </w:pPr>
                <w:r>
                  <w:t>Date</w:t>
                </w:r>
              </w:p>
            </w:tc>
          </w:sdtContent>
        </w:sdt>
        <w:tc>
          <w:tcPr>
            <w:tcW w:w="1354" w:type="dxa"/>
          </w:tcPr>
          <w:p w14:paraId="52C44EFC" w14:textId="47310A55" w:rsidR="00075CBA" w:rsidRDefault="00932B85">
            <w:pPr>
              <w:pStyle w:val="RightAlignedText"/>
              <w:spacing w:before="20" w:after="20"/>
            </w:pPr>
            <w:r>
              <w:t>Location</w:t>
            </w:r>
          </w:p>
        </w:tc>
        <w:sdt>
          <w:sdtPr>
            <w:id w:val="1393540878"/>
            <w:placeholder>
              <w:docPart w:val="F4F8EC0B5C7E47C282CE6ECF65CF7AE9"/>
            </w:placeholder>
            <w:temporary/>
            <w:showingPlcHdr/>
            <w15:appearance w15:val="hidden"/>
          </w:sdtPr>
          <w:sdtContent>
            <w:tc>
              <w:tcPr>
                <w:tcW w:w="6807" w:type="dxa"/>
              </w:tcPr>
              <w:p w14:paraId="501702AC" w14:textId="77777777" w:rsidR="00075CBA" w:rsidRDefault="00FE7B8C">
                <w:pPr>
                  <w:spacing w:before="20" w:after="20"/>
                </w:pPr>
                <w:r>
                  <w:t>How spent</w:t>
                </w:r>
              </w:p>
            </w:tc>
          </w:sdtContent>
        </w:sdt>
      </w:tr>
    </w:tbl>
    <w:p w14:paraId="0F831E4E" w14:textId="22C70A73" w:rsidR="00075CBA" w:rsidRDefault="00000000">
      <w:pPr>
        <w:pStyle w:val="Heading3"/>
      </w:pPr>
      <w:sdt>
        <w:sdtPr>
          <w:id w:val="-328752223"/>
          <w:placeholder>
            <w:docPart w:val="6DEDF536F8E84866B9AC5BC618761E37"/>
          </w:placeholder>
          <w:temporary/>
          <w:showingPlcHdr/>
          <w15:appearance w15:val="hidden"/>
        </w:sdtPr>
        <w:sdtContent>
          <w:r w:rsidR="004F1DE0">
            <w:t>Expenses</w:t>
          </w:r>
        </w:sdtContent>
      </w:sdt>
      <w:r w:rsidR="009464C6">
        <w:rPr>
          <w:rStyle w:val="FootnoteReference"/>
        </w:rPr>
        <w:footnoteReference w:id="2"/>
      </w:r>
    </w:p>
    <w:tbl>
      <w:tblPr>
        <w:tblStyle w:val="PlainTable3"/>
        <w:tblW w:w="5000" w:type="pct"/>
        <w:tblLayout w:type="fixed"/>
        <w:tblLook w:val="0420" w:firstRow="1" w:lastRow="0" w:firstColumn="0" w:lastColumn="0" w:noHBand="0" w:noVBand="1"/>
        <w:tblDescription w:val="Expenses table"/>
      </w:tblPr>
      <w:tblGrid>
        <w:gridCol w:w="517"/>
        <w:gridCol w:w="2610"/>
        <w:gridCol w:w="1080"/>
        <w:gridCol w:w="6089"/>
        <w:gridCol w:w="1201"/>
      </w:tblGrid>
      <w:tr w:rsidR="00932B85" w:rsidRPr="008A451F" w14:paraId="5DF13D94" w14:textId="77777777" w:rsidTr="00932B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"/>
        </w:trPr>
        <w:tc>
          <w:tcPr>
            <w:tcW w:w="517" w:type="dxa"/>
            <w:tcBorders>
              <w:bottom w:val="single" w:sz="18" w:space="0" w:color="FFFFFF" w:themeColor="background1"/>
            </w:tcBorders>
            <w:shd w:val="clear" w:color="auto" w:fill="0E5563" w:themeFill="accent5"/>
          </w:tcPr>
          <w:p w14:paraId="0B3D8706" w14:textId="6973C934" w:rsidR="00932B85" w:rsidRDefault="00932B85" w:rsidP="00F25A5C">
            <w:pPr>
              <w:pStyle w:val="Heading1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ID</w:t>
            </w:r>
          </w:p>
        </w:tc>
        <w:sdt>
          <w:sdtPr>
            <w:rPr>
              <w:color w:val="FFFFFF" w:themeColor="background1"/>
            </w:rPr>
            <w:id w:val="232135201"/>
            <w:placeholder>
              <w:docPart w:val="854D099E5CC540FDBB697CA26A62FBC1"/>
            </w:placeholder>
            <w:temporary/>
            <w:showingPlcHdr/>
            <w15:appearance w15:val="hidden"/>
          </w:sdtPr>
          <w:sdtContent>
            <w:tc>
              <w:tcPr>
                <w:tcW w:w="2610" w:type="dxa"/>
                <w:tcBorders>
                  <w:bottom w:val="single" w:sz="18" w:space="0" w:color="FFFFFF" w:themeColor="background1"/>
                </w:tcBorders>
                <w:shd w:val="clear" w:color="auto" w:fill="0E5563" w:themeFill="accent5"/>
              </w:tcPr>
              <w:p w14:paraId="342E3DE6" w14:textId="77F19DBE" w:rsidR="00932B85" w:rsidRPr="00F017D8" w:rsidRDefault="00932B85" w:rsidP="00F25A5C">
                <w:pPr>
                  <w:pStyle w:val="Heading1"/>
                  <w:rPr>
                    <w:b/>
                    <w:color w:val="FFFFFF" w:themeColor="background1"/>
                  </w:rPr>
                </w:pPr>
                <w:r w:rsidRPr="00F017D8">
                  <w:rPr>
                    <w:b/>
                    <w:color w:val="FFFFFF" w:themeColor="background1"/>
                  </w:rPr>
                  <w:t>Category</w:t>
                </w:r>
              </w:p>
            </w:tc>
          </w:sdtContent>
        </w:sdt>
        <w:tc>
          <w:tcPr>
            <w:tcW w:w="1080" w:type="dxa"/>
            <w:shd w:val="clear" w:color="auto" w:fill="0E5563" w:themeFill="accent5"/>
          </w:tcPr>
          <w:p w14:paraId="6D0976CB" w14:textId="77777777" w:rsidR="00932B85" w:rsidRPr="00F017D8" w:rsidRDefault="00000000">
            <w:pPr>
              <w:pStyle w:val="Heading1"/>
              <w:spacing w:before="20" w:after="20"/>
              <w:rPr>
                <w:b/>
                <w:color w:val="FFFFFF" w:themeColor="background1"/>
              </w:rPr>
            </w:pPr>
            <w:sdt>
              <w:sdtPr>
                <w:rPr>
                  <w:color w:val="FFFFFF" w:themeColor="background1"/>
                </w:rPr>
                <w:id w:val="-952235412"/>
                <w:placeholder>
                  <w:docPart w:val="1B134A4F21B7456A8BFF34A1B0189588"/>
                </w:placeholder>
                <w:temporary/>
                <w:showingPlcHdr/>
                <w15:appearance w15:val="hidden"/>
              </w:sdtPr>
              <w:sdtContent>
                <w:r w:rsidR="00932B85" w:rsidRPr="00F017D8">
                  <w:rPr>
                    <w:b/>
                    <w:color w:val="FFFFFF" w:themeColor="background1"/>
                  </w:rPr>
                  <w:t>Dates</w:t>
                </w:r>
              </w:sdtContent>
            </w:sdt>
          </w:p>
        </w:tc>
        <w:tc>
          <w:tcPr>
            <w:tcW w:w="6089" w:type="dxa"/>
            <w:tcBorders>
              <w:right w:val="single" w:sz="18" w:space="0" w:color="FFFFFF" w:themeColor="background1"/>
            </w:tcBorders>
            <w:shd w:val="clear" w:color="auto" w:fill="0E5563" w:themeFill="accent5"/>
          </w:tcPr>
          <w:p w14:paraId="1F1F4C93" w14:textId="77777777" w:rsidR="00932B85" w:rsidRPr="00F017D8" w:rsidRDefault="00000000">
            <w:pPr>
              <w:pStyle w:val="Heading1"/>
              <w:spacing w:before="20" w:after="20"/>
              <w:rPr>
                <w:b/>
                <w:color w:val="FFFFFF" w:themeColor="background1"/>
              </w:rPr>
            </w:pPr>
            <w:sdt>
              <w:sdtPr>
                <w:rPr>
                  <w:color w:val="FFFFFF" w:themeColor="background1"/>
                </w:rPr>
                <w:id w:val="403418113"/>
                <w:placeholder>
                  <w:docPart w:val="55127306E0C24BF885BF41D719F739CC"/>
                </w:placeholder>
                <w:temporary/>
                <w:showingPlcHdr/>
                <w15:appearance w15:val="hidden"/>
              </w:sdtPr>
              <w:sdtContent>
                <w:r w:rsidR="00932B85" w:rsidRPr="00F017D8">
                  <w:rPr>
                    <w:b/>
                    <w:color w:val="FFFFFF" w:themeColor="background1"/>
                  </w:rPr>
                  <w:t>Details</w:t>
                </w:r>
              </w:sdtContent>
            </w:sdt>
          </w:p>
        </w:tc>
        <w:tc>
          <w:tcPr>
            <w:tcW w:w="120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0E5563" w:themeFill="accent5"/>
          </w:tcPr>
          <w:p w14:paraId="0EC95C93" w14:textId="77777777" w:rsidR="00932B85" w:rsidRPr="00F017D8" w:rsidRDefault="00000000">
            <w:pPr>
              <w:pStyle w:val="Heading2"/>
              <w:spacing w:before="20" w:after="20"/>
              <w:rPr>
                <w:b/>
                <w:color w:val="FFFFFF" w:themeColor="background1"/>
              </w:rPr>
            </w:pPr>
            <w:sdt>
              <w:sdtPr>
                <w:rPr>
                  <w:color w:val="FFFFFF" w:themeColor="background1"/>
                </w:rPr>
                <w:id w:val="345910869"/>
                <w:placeholder>
                  <w:docPart w:val="C29C5C2F105742B08DDB4206A7CA5506"/>
                </w:placeholder>
                <w:temporary/>
                <w:showingPlcHdr/>
                <w15:appearance w15:val="hidden"/>
              </w:sdtPr>
              <w:sdtContent>
                <w:r w:rsidR="00932B85" w:rsidRPr="00F017D8">
                  <w:rPr>
                    <w:b/>
                    <w:color w:val="FFFFFF" w:themeColor="background1"/>
                  </w:rPr>
                  <w:t>Amount</w:t>
                </w:r>
              </w:sdtContent>
            </w:sdt>
          </w:p>
        </w:tc>
      </w:tr>
      <w:tr w:rsidR="00932B85" w14:paraId="2D215FF5" w14:textId="77777777" w:rsidTr="00932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tcW w:w="517" w:type="dxa"/>
            <w:tcBorders>
              <w:bottom w:val="single" w:sz="18" w:space="0" w:color="FFC40C" w:themeColor="accent4"/>
            </w:tcBorders>
          </w:tcPr>
          <w:p w14:paraId="6F27F749" w14:textId="19FACE39" w:rsidR="00932B85" w:rsidRDefault="00932B85">
            <w:pPr>
              <w:pStyle w:val="Heading1"/>
            </w:pPr>
            <w:r>
              <w:t>1</w:t>
            </w:r>
          </w:p>
        </w:tc>
        <w:tc>
          <w:tcPr>
            <w:tcW w:w="2610" w:type="dxa"/>
            <w:tcBorders>
              <w:bottom w:val="single" w:sz="18" w:space="0" w:color="FFC40C" w:themeColor="accent4"/>
            </w:tcBorders>
            <w:shd w:val="clear" w:color="auto" w:fill="auto"/>
          </w:tcPr>
          <w:p w14:paraId="0AD4503A" w14:textId="5271B48A" w:rsidR="00932B85" w:rsidRDefault="00000000">
            <w:pPr>
              <w:pStyle w:val="Heading1"/>
              <w:spacing w:before="20" w:after="20"/>
            </w:pPr>
            <w:sdt>
              <w:sdtPr>
                <w:id w:val="-1256283484"/>
                <w:placeholder>
                  <w:docPart w:val="0AEF645E8E6D41DD81CB8AC48BAA00AE"/>
                </w:placeholder>
                <w:temporary/>
                <w:showingPlcHdr/>
                <w15:appearance w15:val="hidden"/>
              </w:sdtPr>
              <w:sdtContent>
                <w:r w:rsidR="00932B85">
                  <w:t>Transportation</w:t>
                </w:r>
              </w:sdtContent>
            </w:sdt>
          </w:p>
        </w:tc>
        <w:sdt>
          <w:sdtPr>
            <w:id w:val="-812337160"/>
            <w:placeholder>
              <w:docPart w:val="1219A8A9B5B54CC297592A06B9E42AA3"/>
            </w:placeholder>
            <w:temporary/>
            <w:showingPlcHdr/>
            <w15:appearance w15:val="hidden"/>
          </w:sdtPr>
          <w:sdtContent>
            <w:tc>
              <w:tcPr>
                <w:tcW w:w="1080" w:type="dxa"/>
                <w:tcBorders>
                  <w:bottom w:val="single" w:sz="18" w:space="0" w:color="FFC40C" w:themeColor="accent4"/>
                </w:tcBorders>
              </w:tcPr>
              <w:p w14:paraId="0E168569" w14:textId="77777777" w:rsidR="00932B85" w:rsidRDefault="00932B85">
                <w:pPr>
                  <w:spacing w:before="20" w:after="20"/>
                </w:pPr>
                <w:r>
                  <w:t>Date</w:t>
                </w:r>
              </w:p>
            </w:tc>
          </w:sdtContent>
        </w:sdt>
        <w:tc>
          <w:tcPr>
            <w:tcW w:w="6089" w:type="dxa"/>
            <w:tcBorders>
              <w:bottom w:val="single" w:sz="18" w:space="0" w:color="FFC40C" w:themeColor="accent4"/>
              <w:right w:val="single" w:sz="18" w:space="0" w:color="FFFFFF" w:themeColor="background1"/>
            </w:tcBorders>
          </w:tcPr>
          <w:p w14:paraId="1108B370" w14:textId="77777777" w:rsidR="00932B85" w:rsidRDefault="00000000">
            <w:pPr>
              <w:spacing w:before="20" w:after="20"/>
            </w:pPr>
            <w:sdt>
              <w:sdtPr>
                <w:id w:val="-459033535"/>
                <w:placeholder>
                  <w:docPart w:val="047F5E24F135444E932DF89AC42060AA"/>
                </w:placeholder>
                <w:temporary/>
                <w:showingPlcHdr/>
                <w15:appearance w15:val="hidden"/>
              </w:sdtPr>
              <w:sdtContent>
                <w:r w:rsidR="00932B85">
                  <w:t>Air | Parking | Rental car | Taxi | Other | Item not listed</w:t>
                </w:r>
              </w:sdtContent>
            </w:sdt>
          </w:p>
        </w:tc>
        <w:sdt>
          <w:sdtPr>
            <w:rPr>
              <w:b/>
              <w:color w:val="0E5563" w:themeColor="accent5"/>
            </w:rPr>
            <w:id w:val="1229345182"/>
            <w:placeholder>
              <w:docPart w:val="307509582E2A4D3AA614B1B98F19160C"/>
            </w:placeholder>
            <w:temporary/>
            <w:showingPlcHdr/>
            <w15:appearance w15:val="hidden"/>
          </w:sdtPr>
          <w:sdtContent>
            <w:tc>
              <w:tcPr>
                <w:tcW w:w="1201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nil"/>
                </w:tcBorders>
                <w:shd w:val="clear" w:color="auto" w:fill="FFC40C" w:themeFill="accent4"/>
              </w:tcPr>
              <w:p w14:paraId="15D87C33" w14:textId="77777777" w:rsidR="00932B85" w:rsidRPr="008A451F" w:rsidRDefault="00932B85">
                <w:pPr>
                  <w:pStyle w:val="RightAlignedText"/>
                  <w:spacing w:before="20" w:after="20"/>
                  <w:rPr>
                    <w:b/>
                    <w:color w:val="0E5563" w:themeColor="accent5"/>
                  </w:rPr>
                </w:pPr>
                <w:r w:rsidRPr="008A451F">
                  <w:rPr>
                    <w:b/>
                    <w:color w:val="0E5563" w:themeColor="accent5"/>
                  </w:rPr>
                  <w:t>Amount</w:t>
                </w:r>
              </w:p>
            </w:tc>
          </w:sdtContent>
        </w:sdt>
      </w:tr>
      <w:tr w:rsidR="00932B85" w14:paraId="49A6949B" w14:textId="77777777" w:rsidTr="00932B85">
        <w:tc>
          <w:tcPr>
            <w:tcW w:w="517" w:type="dxa"/>
            <w:tcBorders>
              <w:top w:val="single" w:sz="18" w:space="0" w:color="FFC40C" w:themeColor="accent4"/>
              <w:bottom w:val="single" w:sz="18" w:space="0" w:color="FFC40C" w:themeColor="accent4"/>
            </w:tcBorders>
          </w:tcPr>
          <w:p w14:paraId="768E819C" w14:textId="31EEB593" w:rsidR="00932B85" w:rsidRDefault="009464C6">
            <w:pPr>
              <w:pStyle w:val="Heading1"/>
            </w:pPr>
            <w:r>
              <w:t>2</w:t>
            </w:r>
          </w:p>
        </w:tc>
        <w:tc>
          <w:tcPr>
            <w:tcW w:w="2610" w:type="dxa"/>
            <w:tcBorders>
              <w:top w:val="single" w:sz="18" w:space="0" w:color="FFC40C" w:themeColor="accent4"/>
              <w:bottom w:val="single" w:sz="18" w:space="0" w:color="FFC40C" w:themeColor="accent4"/>
            </w:tcBorders>
            <w:shd w:val="clear" w:color="auto" w:fill="auto"/>
          </w:tcPr>
          <w:p w14:paraId="29A0A1AB" w14:textId="3CE7A8C5" w:rsidR="00932B85" w:rsidRDefault="009464C6">
            <w:pPr>
              <w:pStyle w:val="Heading1"/>
              <w:spacing w:before="20" w:after="20"/>
            </w:pPr>
            <w:proofErr w:type="spellStart"/>
            <w:r>
              <w:t>Self Drive</w:t>
            </w:r>
            <w:proofErr w:type="spellEnd"/>
            <w:r>
              <w:t xml:space="preserve"> / Non-Rental Car</w:t>
            </w:r>
          </w:p>
        </w:tc>
        <w:sdt>
          <w:sdtPr>
            <w:id w:val="161291140"/>
            <w:placeholder>
              <w:docPart w:val="5768252BD0934DA0A1A2C44AD9D3446C"/>
            </w:placeholder>
            <w:temporary/>
            <w:showingPlcHdr/>
            <w15:appearance w15:val="hidden"/>
          </w:sdtPr>
          <w:sdtContent>
            <w:tc>
              <w:tcPr>
                <w:tcW w:w="1080" w:type="dxa"/>
                <w:tcBorders>
                  <w:top w:val="single" w:sz="18" w:space="0" w:color="FFC40C" w:themeColor="accent4"/>
                  <w:bottom w:val="single" w:sz="18" w:space="0" w:color="FFC40C" w:themeColor="accent4"/>
                </w:tcBorders>
              </w:tcPr>
              <w:p w14:paraId="1266DEA6" w14:textId="77777777" w:rsidR="00932B85" w:rsidRDefault="00932B85">
                <w:pPr>
                  <w:spacing w:before="20" w:after="20"/>
                </w:pPr>
                <w:r>
                  <w:t>Date</w:t>
                </w:r>
              </w:p>
            </w:tc>
          </w:sdtContent>
        </w:sdt>
        <w:tc>
          <w:tcPr>
            <w:tcW w:w="6089" w:type="dxa"/>
            <w:tcBorders>
              <w:top w:val="single" w:sz="18" w:space="0" w:color="FFC40C" w:themeColor="accent4"/>
              <w:bottom w:val="single" w:sz="18" w:space="0" w:color="FFC40C" w:themeColor="accent4"/>
              <w:right w:val="single" w:sz="18" w:space="0" w:color="FFFFFF" w:themeColor="background1"/>
            </w:tcBorders>
          </w:tcPr>
          <w:p w14:paraId="0F784702" w14:textId="2350EC72" w:rsidR="00932B85" w:rsidRDefault="00000000" w:rsidP="005C175A">
            <w:pPr>
              <w:spacing w:before="20" w:after="20"/>
            </w:pPr>
            <w:sdt>
              <w:sdtPr>
                <w:rPr>
                  <w:rStyle w:val="Strong"/>
                </w:rPr>
                <w:id w:val="-1735380284"/>
                <w:placeholder>
                  <w:docPart w:val="E26C743C26974B1B97BB5B444C8936DF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 w:val="0"/>
                  <w:color w:val="auto"/>
                </w:rPr>
              </w:sdtEndPr>
              <w:sdtContent>
                <w:r w:rsidR="009464C6" w:rsidRPr="00163B26">
                  <w:rPr>
                    <w:rStyle w:val="Strong"/>
                  </w:rPr>
                  <w:t>Mileage</w:t>
                </w:r>
              </w:sdtContent>
            </w:sdt>
            <w:r w:rsidR="009464C6">
              <w:t xml:space="preserve"> Location From&gt;Location To</w:t>
            </w:r>
          </w:p>
        </w:tc>
        <w:sdt>
          <w:sdtPr>
            <w:rPr>
              <w:b/>
              <w:color w:val="0E5563" w:themeColor="accent5"/>
            </w:rPr>
            <w:id w:val="503315746"/>
            <w:placeholder>
              <w:docPart w:val="377918C1AEBC45E0A6F471CE8678169A"/>
            </w:placeholder>
            <w:temporary/>
            <w:showingPlcHdr/>
            <w15:appearance w15:val="hidden"/>
          </w:sdtPr>
          <w:sdtContent>
            <w:tc>
              <w:tcPr>
                <w:tcW w:w="1201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nil"/>
                </w:tcBorders>
                <w:shd w:val="clear" w:color="auto" w:fill="FFC40C" w:themeFill="accent4"/>
              </w:tcPr>
              <w:p w14:paraId="1448D881" w14:textId="77777777" w:rsidR="00932B85" w:rsidRPr="008A451F" w:rsidRDefault="00932B85">
                <w:pPr>
                  <w:pStyle w:val="RightAlignedText"/>
                  <w:spacing w:before="20" w:after="20"/>
                  <w:rPr>
                    <w:b/>
                    <w:color w:val="0E5563" w:themeColor="accent5"/>
                  </w:rPr>
                </w:pPr>
                <w:r w:rsidRPr="008A451F">
                  <w:rPr>
                    <w:b/>
                    <w:color w:val="0E5563" w:themeColor="accent5"/>
                  </w:rPr>
                  <w:t>Amount</w:t>
                </w:r>
              </w:p>
            </w:tc>
          </w:sdtContent>
        </w:sdt>
      </w:tr>
      <w:tr w:rsidR="00932B85" w14:paraId="669683FD" w14:textId="77777777" w:rsidTr="00932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17" w:type="dxa"/>
            <w:tcBorders>
              <w:top w:val="single" w:sz="18" w:space="0" w:color="FFC40C" w:themeColor="accent4"/>
            </w:tcBorders>
          </w:tcPr>
          <w:p w14:paraId="6877C41A" w14:textId="1D57CBAA" w:rsidR="00932B85" w:rsidRDefault="009464C6">
            <w:pPr>
              <w:pStyle w:val="Heading1"/>
            </w:pPr>
            <w:r>
              <w:t>3</w:t>
            </w:r>
          </w:p>
        </w:tc>
        <w:tc>
          <w:tcPr>
            <w:tcW w:w="2610" w:type="dxa"/>
            <w:tcBorders>
              <w:top w:val="single" w:sz="18" w:space="0" w:color="FFC40C" w:themeColor="accent4"/>
            </w:tcBorders>
            <w:shd w:val="clear" w:color="auto" w:fill="auto"/>
          </w:tcPr>
          <w:p w14:paraId="169FE84C" w14:textId="52E8F0F1" w:rsidR="00932B85" w:rsidRDefault="00000000">
            <w:pPr>
              <w:pStyle w:val="Heading1"/>
              <w:spacing w:before="20" w:after="20"/>
            </w:pPr>
            <w:sdt>
              <w:sdtPr>
                <w:id w:val="-1572335115"/>
                <w:placeholder>
                  <w:docPart w:val="B6BE173619C74512952A7D7836A169E6"/>
                </w:placeholder>
                <w:temporary/>
                <w:showingPlcHdr/>
                <w15:appearance w15:val="hidden"/>
              </w:sdtPr>
              <w:sdtContent>
                <w:r w:rsidR="009464C6">
                  <w:t>Lodging</w:t>
                </w:r>
              </w:sdtContent>
            </w:sdt>
          </w:p>
        </w:tc>
        <w:sdt>
          <w:sdtPr>
            <w:id w:val="-510225319"/>
            <w:placeholder>
              <w:docPart w:val="D4DA76A2820040388918E90410F6197C"/>
            </w:placeholder>
            <w:temporary/>
            <w:showingPlcHdr/>
            <w15:appearance w15:val="hidden"/>
          </w:sdtPr>
          <w:sdtContent>
            <w:tc>
              <w:tcPr>
                <w:tcW w:w="1080" w:type="dxa"/>
                <w:tcBorders>
                  <w:top w:val="single" w:sz="18" w:space="0" w:color="FFC40C" w:themeColor="accent4"/>
                </w:tcBorders>
              </w:tcPr>
              <w:p w14:paraId="0F9F6FA6" w14:textId="77777777" w:rsidR="00932B85" w:rsidRDefault="00932B85">
                <w:pPr>
                  <w:spacing w:before="20" w:after="20"/>
                </w:pPr>
                <w:r>
                  <w:t>Date</w:t>
                </w:r>
              </w:p>
            </w:tc>
          </w:sdtContent>
        </w:sdt>
        <w:tc>
          <w:tcPr>
            <w:tcW w:w="6089" w:type="dxa"/>
            <w:tcBorders>
              <w:top w:val="single" w:sz="18" w:space="0" w:color="FFC40C" w:themeColor="accent4"/>
              <w:right w:val="single" w:sz="18" w:space="0" w:color="FFFFFF" w:themeColor="background1"/>
            </w:tcBorders>
          </w:tcPr>
          <w:p w14:paraId="728AE415" w14:textId="3E0E5FF2" w:rsidR="00932B85" w:rsidRDefault="00C621D8">
            <w:pPr>
              <w:spacing w:before="20" w:after="20"/>
            </w:pPr>
            <w:r>
              <w:rPr>
                <w:rStyle w:val="Strong"/>
              </w:rPr>
              <w:t>Name/Description</w:t>
            </w:r>
            <w:r w:rsidR="00932B85">
              <w:t xml:space="preserve"> </w:t>
            </w:r>
            <w:sdt>
              <w:sdtPr>
                <w:id w:val="-1061086180"/>
                <w:placeholder>
                  <w:docPart w:val="8569855BF331496688770B0FC9F5C30C"/>
                </w:placeholder>
                <w:temporary/>
                <w:showingPlcHdr/>
                <w15:appearance w15:val="hidden"/>
              </w:sdtPr>
              <w:sdtContent>
                <w:r w:rsidR="00932B85">
                  <w:t>Location</w:t>
                </w:r>
              </w:sdtContent>
            </w:sdt>
          </w:p>
        </w:tc>
        <w:sdt>
          <w:sdtPr>
            <w:rPr>
              <w:b/>
              <w:color w:val="0E5563" w:themeColor="accent5"/>
            </w:rPr>
            <w:id w:val="-1642106138"/>
            <w:placeholder>
              <w:docPart w:val="E23275B7243345FD98151C5F8BF0A549"/>
            </w:placeholder>
            <w:temporary/>
            <w:showingPlcHdr/>
            <w15:appearance w15:val="hidden"/>
          </w:sdtPr>
          <w:sdtContent>
            <w:tc>
              <w:tcPr>
                <w:tcW w:w="1201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nil"/>
                </w:tcBorders>
                <w:shd w:val="clear" w:color="auto" w:fill="FFC40C" w:themeFill="accent4"/>
              </w:tcPr>
              <w:p w14:paraId="555CDCFC" w14:textId="77777777" w:rsidR="00932B85" w:rsidRPr="008A451F" w:rsidRDefault="00932B85">
                <w:pPr>
                  <w:pStyle w:val="RightAlignedText"/>
                  <w:spacing w:before="20" w:after="20"/>
                  <w:rPr>
                    <w:b/>
                    <w:color w:val="0E5563" w:themeColor="accent5"/>
                  </w:rPr>
                </w:pPr>
                <w:r w:rsidRPr="008A451F">
                  <w:rPr>
                    <w:b/>
                    <w:color w:val="0E5563" w:themeColor="accent5"/>
                  </w:rPr>
                  <w:t>Amount</w:t>
                </w:r>
              </w:p>
            </w:tc>
          </w:sdtContent>
        </w:sdt>
      </w:tr>
      <w:tr w:rsidR="00F12E94" w14:paraId="5A55E117" w14:textId="77777777" w:rsidTr="00932B85">
        <w:tc>
          <w:tcPr>
            <w:tcW w:w="517" w:type="dxa"/>
            <w:tcBorders>
              <w:bottom w:val="single" w:sz="18" w:space="0" w:color="FFC40C" w:themeColor="accent4"/>
            </w:tcBorders>
          </w:tcPr>
          <w:p w14:paraId="1A0463CD" w14:textId="4B4BDDF5" w:rsidR="00F12E94" w:rsidRDefault="00F12E94" w:rsidP="00F12E94">
            <w:pPr>
              <w:pStyle w:val="Heading1"/>
            </w:pPr>
            <w:r>
              <w:t>4</w:t>
            </w:r>
          </w:p>
        </w:tc>
        <w:tc>
          <w:tcPr>
            <w:tcW w:w="2610" w:type="dxa"/>
            <w:tcBorders>
              <w:bottom w:val="single" w:sz="18" w:space="0" w:color="FFC40C" w:themeColor="accent4"/>
            </w:tcBorders>
            <w:shd w:val="clear" w:color="auto" w:fill="auto"/>
          </w:tcPr>
          <w:p w14:paraId="35756DBD" w14:textId="388EED06" w:rsidR="00F12E94" w:rsidRDefault="00F12E94" w:rsidP="00F12E94">
            <w:pPr>
              <w:pStyle w:val="Heading1"/>
            </w:pPr>
            <w:sdt>
              <w:sdtPr>
                <w:id w:val="-1996789053"/>
                <w:placeholder>
                  <w:docPart w:val="C049A0F5B780417095D8792202F444E2"/>
                </w:placeholder>
                <w:temporary/>
                <w:showingPlcHdr/>
                <w15:appearance w15:val="hidden"/>
              </w:sdtPr>
              <w:sdtContent>
                <w:r>
                  <w:t>Meals</w:t>
                </w:r>
              </w:sdtContent>
            </w:sdt>
          </w:p>
        </w:tc>
        <w:sdt>
          <w:sdtPr>
            <w:id w:val="68858057"/>
            <w:placeholder>
              <w:docPart w:val="ED81E4E92E594B6E8C85C6658DF41B74"/>
            </w:placeholder>
            <w:temporary/>
            <w:showingPlcHdr/>
            <w15:appearance w15:val="hidden"/>
          </w:sdtPr>
          <w:sdtContent>
            <w:tc>
              <w:tcPr>
                <w:tcW w:w="1080" w:type="dxa"/>
                <w:tcBorders>
                  <w:bottom w:val="single" w:sz="18" w:space="0" w:color="FFC40C" w:themeColor="accent4"/>
                </w:tcBorders>
              </w:tcPr>
              <w:p w14:paraId="74FFC353" w14:textId="24BDF5E2" w:rsidR="00F12E94" w:rsidRDefault="00F12E94" w:rsidP="00F12E94">
                <w:r>
                  <w:t>Date</w:t>
                </w:r>
              </w:p>
            </w:tc>
          </w:sdtContent>
        </w:sdt>
        <w:tc>
          <w:tcPr>
            <w:tcW w:w="6089" w:type="dxa"/>
            <w:tcBorders>
              <w:bottom w:val="single" w:sz="18" w:space="0" w:color="FFC40C" w:themeColor="accent4"/>
              <w:right w:val="single" w:sz="18" w:space="0" w:color="FFFFFF" w:themeColor="background1"/>
            </w:tcBorders>
          </w:tcPr>
          <w:p w14:paraId="12F534ED" w14:textId="11E2F49F" w:rsidR="00F12E94" w:rsidRDefault="00F12E94" w:rsidP="00F12E94">
            <w:pPr>
              <w:rPr>
                <w:rStyle w:val="Strong"/>
              </w:rPr>
            </w:pPr>
            <w:r>
              <w:rPr>
                <w:rStyle w:val="Strong"/>
              </w:rPr>
              <w:t>Name/Description</w:t>
            </w:r>
            <w:r>
              <w:t xml:space="preserve"> </w:t>
            </w:r>
            <w:sdt>
              <w:sdtPr>
                <w:id w:val="1946816080"/>
                <w:placeholder>
                  <w:docPart w:val="F088A4E27C994760AB7325CCD842915B"/>
                </w:placeholder>
                <w:temporary/>
                <w:showingPlcHdr/>
                <w15:appearance w15:val="hidden"/>
              </w:sdtPr>
              <w:sdtContent>
                <w:r>
                  <w:t>(Not to exceed $50/day)</w:t>
                </w:r>
              </w:sdtContent>
            </w:sdt>
          </w:p>
        </w:tc>
        <w:sdt>
          <w:sdtPr>
            <w:rPr>
              <w:b/>
              <w:color w:val="0E5563" w:themeColor="accent5"/>
            </w:rPr>
            <w:id w:val="1298416621"/>
            <w:placeholder>
              <w:docPart w:val="FD4BF6C17E6C4F9BBF78CC47ACFC3F35"/>
            </w:placeholder>
            <w:temporary/>
            <w:showingPlcHdr/>
            <w15:appearance w15:val="hidden"/>
          </w:sdtPr>
          <w:sdtContent>
            <w:tc>
              <w:tcPr>
                <w:tcW w:w="1201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nil"/>
                </w:tcBorders>
                <w:shd w:val="clear" w:color="auto" w:fill="FFC40C" w:themeFill="accent4"/>
              </w:tcPr>
              <w:p w14:paraId="63FC1F9E" w14:textId="19B153C2" w:rsidR="00F12E94" w:rsidRDefault="00F12E94" w:rsidP="00F12E94">
                <w:pPr>
                  <w:pStyle w:val="RightAlignedText"/>
                  <w:rPr>
                    <w:b/>
                    <w:color w:val="0E5563" w:themeColor="accent5"/>
                  </w:rPr>
                </w:pPr>
                <w:r w:rsidRPr="008A451F">
                  <w:rPr>
                    <w:b/>
                    <w:color w:val="0E5563" w:themeColor="accent5"/>
                  </w:rPr>
                  <w:t>Amount</w:t>
                </w:r>
              </w:p>
            </w:tc>
          </w:sdtContent>
        </w:sdt>
      </w:tr>
      <w:tr w:rsidR="00F12E94" w14:paraId="57B87753" w14:textId="77777777" w:rsidTr="00932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17" w:type="dxa"/>
            <w:tcBorders>
              <w:bottom w:val="single" w:sz="18" w:space="0" w:color="FFC40C" w:themeColor="accent4"/>
            </w:tcBorders>
          </w:tcPr>
          <w:p w14:paraId="3E9C43DD" w14:textId="6342E725" w:rsidR="00F12E94" w:rsidRDefault="00F12E94" w:rsidP="00F12E94">
            <w:pPr>
              <w:pStyle w:val="Heading1"/>
            </w:pPr>
            <w:r>
              <w:t>5</w:t>
            </w:r>
          </w:p>
        </w:tc>
        <w:tc>
          <w:tcPr>
            <w:tcW w:w="2610" w:type="dxa"/>
            <w:tcBorders>
              <w:bottom w:val="single" w:sz="18" w:space="0" w:color="FFC40C" w:themeColor="accent4"/>
            </w:tcBorders>
            <w:shd w:val="clear" w:color="auto" w:fill="auto"/>
          </w:tcPr>
          <w:p w14:paraId="010428C8" w14:textId="4DEE00A9" w:rsidR="00F12E94" w:rsidRDefault="00F12E94" w:rsidP="00F12E94">
            <w:pPr>
              <w:pStyle w:val="Heading1"/>
              <w:spacing w:before="20" w:after="20"/>
            </w:pPr>
            <w:sdt>
              <w:sdtPr>
                <w:id w:val="1996604016"/>
                <w:placeholder>
                  <w:docPart w:val="572C55FEA8884417BDF740CAF16568A4"/>
                </w:placeholder>
                <w:temporary/>
                <w:showingPlcHdr/>
                <w15:appearance w15:val="hidden"/>
              </w:sdtPr>
              <w:sdtContent>
                <w:r>
                  <w:t>Conference fees</w:t>
                </w:r>
              </w:sdtContent>
            </w:sdt>
          </w:p>
        </w:tc>
        <w:sdt>
          <w:sdtPr>
            <w:id w:val="707687363"/>
            <w:placeholder>
              <w:docPart w:val="C05C3BB3AFBC4EE283C35FC720E451D9"/>
            </w:placeholder>
            <w:temporary/>
            <w:showingPlcHdr/>
            <w15:appearance w15:val="hidden"/>
          </w:sdtPr>
          <w:sdtContent>
            <w:tc>
              <w:tcPr>
                <w:tcW w:w="1080" w:type="dxa"/>
                <w:tcBorders>
                  <w:bottom w:val="single" w:sz="18" w:space="0" w:color="FFC40C" w:themeColor="accent4"/>
                </w:tcBorders>
              </w:tcPr>
              <w:p w14:paraId="179D2C58" w14:textId="77777777" w:rsidR="00F12E94" w:rsidRDefault="00F12E94" w:rsidP="00F12E94">
                <w:pPr>
                  <w:spacing w:before="20" w:after="20"/>
                </w:pPr>
                <w:r>
                  <w:t>Date</w:t>
                </w:r>
              </w:p>
            </w:tc>
          </w:sdtContent>
        </w:sdt>
        <w:tc>
          <w:tcPr>
            <w:tcW w:w="6089" w:type="dxa"/>
            <w:tcBorders>
              <w:bottom w:val="single" w:sz="18" w:space="0" w:color="FFC40C" w:themeColor="accent4"/>
              <w:right w:val="single" w:sz="18" w:space="0" w:color="FFFFFF" w:themeColor="background1"/>
            </w:tcBorders>
          </w:tcPr>
          <w:p w14:paraId="03BADB7A" w14:textId="77777777" w:rsidR="00F12E94" w:rsidRDefault="00F12E94" w:rsidP="00F12E94">
            <w:pPr>
              <w:spacing w:before="20" w:after="20"/>
            </w:pPr>
            <w:sdt>
              <w:sdtPr>
                <w:rPr>
                  <w:rStyle w:val="Strong"/>
                </w:rPr>
                <w:id w:val="-1906915483"/>
                <w:placeholder>
                  <w:docPart w:val="2A5E51FF5FB14BD7A175AF14D54663B5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 w:val="0"/>
                  <w:color w:val="auto"/>
                </w:rPr>
              </w:sdtEndPr>
              <w:sdtContent>
                <w:r w:rsidRPr="00FE7B8C">
                  <w:rPr>
                    <w:rStyle w:val="Strong"/>
                  </w:rPr>
                  <w:t>Purpose</w:t>
                </w:r>
              </w:sdtContent>
            </w:sdt>
            <w:r>
              <w:t xml:space="preserve"> </w:t>
            </w:r>
            <w:sdt>
              <w:sdtPr>
                <w:id w:val="1939633724"/>
                <w:placeholder>
                  <w:docPart w:val="513FF43FE5664C708D3BC53950360191"/>
                </w:placeholder>
                <w:temporary/>
                <w:showingPlcHdr/>
                <w15:appearance w15:val="hidden"/>
              </w:sdtPr>
              <w:sdtContent>
                <w:r>
                  <w:t>Purpose</w:t>
                </w:r>
              </w:sdtContent>
            </w:sdt>
          </w:p>
        </w:tc>
        <w:sdt>
          <w:sdtPr>
            <w:rPr>
              <w:b/>
              <w:color w:val="0E5563" w:themeColor="accent5"/>
            </w:rPr>
            <w:id w:val="413586673"/>
            <w:placeholder>
              <w:docPart w:val="FA71D1E5D017472C88FF59412625FB17"/>
            </w:placeholder>
            <w:temporary/>
            <w:showingPlcHdr/>
            <w15:appearance w15:val="hidden"/>
          </w:sdtPr>
          <w:sdtContent>
            <w:tc>
              <w:tcPr>
                <w:tcW w:w="1201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nil"/>
                </w:tcBorders>
                <w:shd w:val="clear" w:color="auto" w:fill="FFC40C" w:themeFill="accent4"/>
              </w:tcPr>
              <w:p w14:paraId="32829C71" w14:textId="77777777" w:rsidR="00F12E94" w:rsidRPr="008A451F" w:rsidRDefault="00F12E94" w:rsidP="00F12E94">
                <w:pPr>
                  <w:pStyle w:val="RightAlignedText"/>
                  <w:spacing w:before="20" w:after="20"/>
                  <w:rPr>
                    <w:b/>
                    <w:color w:val="0E5563" w:themeColor="accent5"/>
                  </w:rPr>
                </w:pPr>
                <w:r w:rsidRPr="008A451F">
                  <w:rPr>
                    <w:b/>
                    <w:color w:val="0E5563" w:themeColor="accent5"/>
                  </w:rPr>
                  <w:t>Amount</w:t>
                </w:r>
              </w:p>
            </w:tc>
          </w:sdtContent>
        </w:sdt>
      </w:tr>
      <w:tr w:rsidR="00F12E94" w14:paraId="529142A5" w14:textId="77777777" w:rsidTr="00932B85">
        <w:tc>
          <w:tcPr>
            <w:tcW w:w="517" w:type="dxa"/>
            <w:tcBorders>
              <w:top w:val="single" w:sz="18" w:space="0" w:color="FFC40C" w:themeColor="accent4"/>
            </w:tcBorders>
          </w:tcPr>
          <w:p w14:paraId="4EAE47F7" w14:textId="63493C27" w:rsidR="00F12E94" w:rsidRDefault="00F12E94" w:rsidP="00F12E94">
            <w:pPr>
              <w:pStyle w:val="Heading1"/>
            </w:pPr>
            <w:r>
              <w:t>6</w:t>
            </w:r>
          </w:p>
        </w:tc>
        <w:tc>
          <w:tcPr>
            <w:tcW w:w="2610" w:type="dxa"/>
            <w:tcBorders>
              <w:top w:val="single" w:sz="18" w:space="0" w:color="FFC40C" w:themeColor="accent4"/>
            </w:tcBorders>
            <w:shd w:val="clear" w:color="auto" w:fill="auto"/>
          </w:tcPr>
          <w:p w14:paraId="5AC68C4C" w14:textId="67039469" w:rsidR="00F12E94" w:rsidRDefault="00F12E94" w:rsidP="00F12E94">
            <w:pPr>
              <w:pStyle w:val="Heading1"/>
              <w:spacing w:before="20" w:after="20"/>
            </w:pPr>
            <w:sdt>
              <w:sdtPr>
                <w:id w:val="-1741562269"/>
                <w:placeholder>
                  <w:docPart w:val="8AFDD7E5FF584D319D36524672FB4C67"/>
                </w:placeholder>
                <w:temporary/>
                <w:showingPlcHdr/>
                <w15:appearance w15:val="hidden"/>
              </w:sdtPr>
              <w:sdtContent>
                <w:r>
                  <w:t>Other</w:t>
                </w:r>
              </w:sdtContent>
            </w:sdt>
          </w:p>
        </w:tc>
        <w:sdt>
          <w:sdtPr>
            <w:id w:val="1321699830"/>
            <w:placeholder>
              <w:docPart w:val="CBA33157DE184BFBBAB76A809198BAC5"/>
            </w:placeholder>
            <w:temporary/>
            <w:showingPlcHdr/>
            <w15:appearance w15:val="hidden"/>
          </w:sdtPr>
          <w:sdtContent>
            <w:tc>
              <w:tcPr>
                <w:tcW w:w="1080" w:type="dxa"/>
                <w:tcBorders>
                  <w:top w:val="single" w:sz="18" w:space="0" w:color="FFC40C" w:themeColor="accent4"/>
                </w:tcBorders>
              </w:tcPr>
              <w:p w14:paraId="0E011960" w14:textId="77777777" w:rsidR="00F12E94" w:rsidRDefault="00F12E94" w:rsidP="00F12E94">
                <w:pPr>
                  <w:spacing w:before="20" w:after="20"/>
                </w:pPr>
                <w:r>
                  <w:t>Date</w:t>
                </w:r>
              </w:p>
            </w:tc>
          </w:sdtContent>
        </w:sdt>
        <w:tc>
          <w:tcPr>
            <w:tcW w:w="6089" w:type="dxa"/>
            <w:tcBorders>
              <w:top w:val="single" w:sz="18" w:space="0" w:color="FFC40C" w:themeColor="accent4"/>
              <w:right w:val="single" w:sz="18" w:space="0" w:color="FFFFFF" w:themeColor="background1"/>
            </w:tcBorders>
          </w:tcPr>
          <w:p w14:paraId="5B374294" w14:textId="77777777" w:rsidR="00F12E94" w:rsidRDefault="00F12E94" w:rsidP="00F12E94">
            <w:pPr>
              <w:spacing w:before="20" w:after="20"/>
            </w:pPr>
            <w:sdt>
              <w:sdtPr>
                <w:rPr>
                  <w:rStyle w:val="Strong"/>
                </w:rPr>
                <w:id w:val="1205836191"/>
                <w:placeholder>
                  <w:docPart w:val="F439DF090BA04FB7A80D0B1CB4D5DE96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 w:val="0"/>
                  <w:color w:val="auto"/>
                </w:rPr>
              </w:sdtEndPr>
              <w:sdtContent>
                <w:r w:rsidRPr="00FE7B8C">
                  <w:rPr>
                    <w:rStyle w:val="Strong"/>
                  </w:rPr>
                  <w:t>Purpose</w:t>
                </w:r>
              </w:sdtContent>
            </w:sdt>
            <w:r>
              <w:t xml:space="preserve"> </w:t>
            </w:r>
            <w:sdt>
              <w:sdtPr>
                <w:id w:val="-538044616"/>
                <w:placeholder>
                  <w:docPart w:val="513FF43FE5664C708D3BC53950360191"/>
                </w:placeholder>
                <w:temporary/>
                <w:showingPlcHdr/>
                <w15:appearance w15:val="hidden"/>
              </w:sdtPr>
              <w:sdtContent>
                <w:r>
                  <w:t>Purpose</w:t>
                </w:r>
              </w:sdtContent>
            </w:sdt>
          </w:p>
        </w:tc>
        <w:sdt>
          <w:sdtPr>
            <w:rPr>
              <w:b/>
              <w:color w:val="0E5563" w:themeColor="accent5"/>
            </w:rPr>
            <w:id w:val="-1652055915"/>
            <w:placeholder>
              <w:docPart w:val="EA96261A4A67477AB022D34903D3BF0E"/>
            </w:placeholder>
            <w:temporary/>
            <w:showingPlcHdr/>
            <w15:appearance w15:val="hidden"/>
          </w:sdtPr>
          <w:sdtContent>
            <w:tc>
              <w:tcPr>
                <w:tcW w:w="1201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nil"/>
                </w:tcBorders>
                <w:shd w:val="clear" w:color="auto" w:fill="FFC40C" w:themeFill="accent4"/>
              </w:tcPr>
              <w:p w14:paraId="72020546" w14:textId="77777777" w:rsidR="00F12E94" w:rsidRPr="008A451F" w:rsidRDefault="00F12E94" w:rsidP="00F12E94">
                <w:pPr>
                  <w:pStyle w:val="RightAlignedText"/>
                  <w:spacing w:before="20" w:after="20"/>
                  <w:rPr>
                    <w:b/>
                    <w:color w:val="0E5563" w:themeColor="accent5"/>
                  </w:rPr>
                </w:pPr>
                <w:r w:rsidRPr="008A451F">
                  <w:rPr>
                    <w:b/>
                    <w:color w:val="0E5563" w:themeColor="accent5"/>
                  </w:rPr>
                  <w:t>Amount</w:t>
                </w:r>
              </w:p>
            </w:tc>
          </w:sdtContent>
        </w:sdt>
      </w:tr>
      <w:tr w:rsidR="00F12E94" w14:paraId="5C99470D" w14:textId="77777777" w:rsidTr="00932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"/>
        </w:trPr>
        <w:tc>
          <w:tcPr>
            <w:tcW w:w="517" w:type="dxa"/>
          </w:tcPr>
          <w:p w14:paraId="79E595FC" w14:textId="53DB3380" w:rsidR="00F12E94" w:rsidRDefault="00F12E94" w:rsidP="00F12E94">
            <w:pPr>
              <w:pStyle w:val="Heading1"/>
            </w:pPr>
          </w:p>
        </w:tc>
        <w:tc>
          <w:tcPr>
            <w:tcW w:w="2610" w:type="dxa"/>
            <w:shd w:val="clear" w:color="auto" w:fill="auto"/>
          </w:tcPr>
          <w:p w14:paraId="55FF1948" w14:textId="78A5561D" w:rsidR="00F12E94" w:rsidRDefault="00F12E94" w:rsidP="00F12E94">
            <w:pPr>
              <w:pStyle w:val="Heading1"/>
              <w:spacing w:before="20" w:after="20"/>
            </w:pPr>
          </w:p>
        </w:tc>
        <w:tc>
          <w:tcPr>
            <w:tcW w:w="1080" w:type="dxa"/>
            <w:shd w:val="clear" w:color="auto" w:fill="auto"/>
          </w:tcPr>
          <w:p w14:paraId="3679C728" w14:textId="77777777" w:rsidR="00F12E94" w:rsidRDefault="00F12E94" w:rsidP="00F12E94">
            <w:pPr>
              <w:spacing w:before="20" w:after="20"/>
            </w:pPr>
          </w:p>
        </w:tc>
        <w:tc>
          <w:tcPr>
            <w:tcW w:w="6089" w:type="dxa"/>
            <w:tcBorders>
              <w:right w:val="single" w:sz="18" w:space="0" w:color="FFFFFF" w:themeColor="background1"/>
            </w:tcBorders>
          </w:tcPr>
          <w:p w14:paraId="78DA27DD" w14:textId="3FCBE23C" w:rsidR="00F12E94" w:rsidRDefault="00F12E94" w:rsidP="00F12E94">
            <w:pPr>
              <w:pStyle w:val="Heading2"/>
              <w:spacing w:before="20" w:after="20"/>
            </w:pPr>
            <w:r>
              <w:t>Total amount owing to MCSA Officer</w:t>
            </w:r>
          </w:p>
        </w:tc>
        <w:sdt>
          <w:sdtPr>
            <w:rPr>
              <w:b/>
              <w:color w:val="0E5563" w:themeColor="accent5"/>
            </w:rPr>
            <w:id w:val="-442771126"/>
            <w:placeholder>
              <w:docPart w:val="E7D73EF0E79F47C2932F8458BD3E2FD1"/>
            </w:placeholder>
            <w:temporary/>
            <w:showingPlcHdr/>
            <w15:appearance w15:val="hidden"/>
          </w:sdtPr>
          <w:sdtContent>
            <w:tc>
              <w:tcPr>
                <w:tcW w:w="1201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nil"/>
                  <w:right w:val="nil"/>
                </w:tcBorders>
                <w:shd w:val="clear" w:color="auto" w:fill="FFC40C" w:themeFill="accent4"/>
              </w:tcPr>
              <w:p w14:paraId="64383D6C" w14:textId="77777777" w:rsidR="00F12E94" w:rsidRPr="008A451F" w:rsidRDefault="00F12E94" w:rsidP="00F12E94">
                <w:pPr>
                  <w:pStyle w:val="RightAlignedText"/>
                  <w:spacing w:before="20" w:after="20"/>
                  <w:rPr>
                    <w:b/>
                    <w:color w:val="0E5563" w:themeColor="accent5"/>
                  </w:rPr>
                </w:pPr>
                <w:r w:rsidRPr="008A451F">
                  <w:rPr>
                    <w:b/>
                    <w:color w:val="0E5563" w:themeColor="accent5"/>
                  </w:rPr>
                  <w:t>Amount</w:t>
                </w:r>
              </w:p>
            </w:tc>
          </w:sdtContent>
        </w:sdt>
      </w:tr>
    </w:tbl>
    <w:tbl>
      <w:tblPr>
        <w:tblStyle w:val="GridTable1Light-Accent6"/>
        <w:tblW w:w="498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620" w:firstRow="1" w:lastRow="0" w:firstColumn="0" w:lastColumn="0" w:noHBand="1" w:noVBand="1"/>
        <w:tblDescription w:val="Expenses table"/>
      </w:tblPr>
      <w:tblGrid>
        <w:gridCol w:w="8066"/>
        <w:gridCol w:w="330"/>
        <w:gridCol w:w="3089"/>
      </w:tblGrid>
      <w:tr w:rsidR="009609CC" w:rsidRPr="00163B26" w14:paraId="305A447A" w14:textId="77777777" w:rsidTr="00F017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</w:trPr>
        <w:tc>
          <w:tcPr>
            <w:tcW w:w="8066" w:type="dxa"/>
            <w:tcBorders>
              <w:bottom w:val="single" w:sz="18" w:space="0" w:color="FFC40C" w:themeColor="accent4"/>
            </w:tcBorders>
          </w:tcPr>
          <w:p w14:paraId="10A86E39" w14:textId="77777777" w:rsidR="009609CC" w:rsidRDefault="009609CC" w:rsidP="009609CC">
            <w:pPr>
              <w:rPr>
                <w:bCs w:val="0"/>
                <w:color w:val="0E5563" w:themeColor="accent5"/>
              </w:rPr>
            </w:pPr>
          </w:p>
          <w:p w14:paraId="28992EB7" w14:textId="77777777" w:rsidR="009609CC" w:rsidRDefault="009609CC" w:rsidP="009609CC">
            <w:pPr>
              <w:rPr>
                <w:bCs w:val="0"/>
                <w:color w:val="0E5563" w:themeColor="accent5"/>
              </w:rPr>
            </w:pPr>
          </w:p>
          <w:p w14:paraId="17A1EA31" w14:textId="77777777" w:rsidR="009609CC" w:rsidRDefault="009609CC" w:rsidP="009609CC">
            <w:pPr>
              <w:rPr>
                <w:bCs w:val="0"/>
                <w:color w:val="0E5563" w:themeColor="accent5"/>
              </w:rPr>
            </w:pPr>
          </w:p>
          <w:p w14:paraId="39A206C2" w14:textId="77777777" w:rsidR="009609CC" w:rsidRDefault="009609CC" w:rsidP="009609CC">
            <w:pPr>
              <w:rPr>
                <w:bCs w:val="0"/>
                <w:color w:val="0E5563" w:themeColor="accent5"/>
              </w:rPr>
            </w:pPr>
          </w:p>
          <w:p w14:paraId="7F47B05C" w14:textId="17EA19B8" w:rsidR="009609CC" w:rsidRPr="00537A46" w:rsidRDefault="009609CC" w:rsidP="009609CC">
            <w:pPr>
              <w:rPr>
                <w:b w:val="0"/>
                <w:color w:val="0E5563" w:themeColor="accent5"/>
              </w:rPr>
            </w:pPr>
            <w:r>
              <w:rPr>
                <w:b w:val="0"/>
                <w:color w:val="0E5563" w:themeColor="accent5"/>
              </w:rPr>
              <w:pict w14:anchorId="2B239F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alt="Microsoft Office Signature Line..." style="width:192pt;height:96pt">
                  <v:imagedata r:id="rId8" o:title=""/>
                  <o:lock v:ext="edit" ungrouping="t" rotation="t" cropping="t" verticies="t" text="t" grouping="t"/>
                  <o:signatureline v:ext="edit" id="{05627873-F24B-48E1-9A22-8A7F41279591}" provid="{00000000-0000-0000-0000-000000000000}" issignatureline="t"/>
                </v:shape>
              </w:pict>
            </w:r>
          </w:p>
        </w:tc>
        <w:tc>
          <w:tcPr>
            <w:tcW w:w="330" w:type="dxa"/>
          </w:tcPr>
          <w:p w14:paraId="7C45B62D" w14:textId="77777777" w:rsidR="009609CC" w:rsidRPr="00537A46" w:rsidRDefault="009609CC" w:rsidP="009609CC">
            <w:pPr>
              <w:rPr>
                <w:b w:val="0"/>
                <w:color w:val="0E5563" w:themeColor="accent5"/>
              </w:rPr>
            </w:pPr>
          </w:p>
        </w:tc>
        <w:tc>
          <w:tcPr>
            <w:tcW w:w="3089" w:type="dxa"/>
            <w:tcBorders>
              <w:bottom w:val="single" w:sz="18" w:space="0" w:color="FFC40C" w:themeColor="accent4"/>
            </w:tcBorders>
          </w:tcPr>
          <w:p w14:paraId="0AE96823" w14:textId="77777777" w:rsidR="009609CC" w:rsidRDefault="009609CC" w:rsidP="009609CC">
            <w:pPr>
              <w:rPr>
                <w:bCs w:val="0"/>
                <w:color w:val="0E5563" w:themeColor="accent5"/>
              </w:rPr>
            </w:pPr>
          </w:p>
          <w:p w14:paraId="374CB459" w14:textId="77777777" w:rsidR="009609CC" w:rsidRDefault="009609CC" w:rsidP="009609CC">
            <w:pPr>
              <w:rPr>
                <w:bCs w:val="0"/>
                <w:color w:val="0E5563" w:themeColor="accent5"/>
              </w:rPr>
            </w:pPr>
          </w:p>
          <w:p w14:paraId="14AF8590" w14:textId="77777777" w:rsidR="009609CC" w:rsidRDefault="009609CC" w:rsidP="009609CC">
            <w:pPr>
              <w:rPr>
                <w:bCs w:val="0"/>
                <w:color w:val="0E5563" w:themeColor="accent5"/>
              </w:rPr>
            </w:pPr>
          </w:p>
          <w:p w14:paraId="2CA3A6E0" w14:textId="77777777" w:rsidR="009609CC" w:rsidRDefault="009609CC" w:rsidP="009609CC">
            <w:pPr>
              <w:rPr>
                <w:bCs w:val="0"/>
                <w:color w:val="0E5563" w:themeColor="accent5"/>
              </w:rPr>
            </w:pPr>
          </w:p>
          <w:p w14:paraId="1D45B6BE" w14:textId="77777777" w:rsidR="009609CC" w:rsidRDefault="009609CC" w:rsidP="009609CC">
            <w:pPr>
              <w:rPr>
                <w:b w:val="0"/>
                <w:color w:val="0E5563" w:themeColor="accent5"/>
              </w:rPr>
            </w:pPr>
          </w:p>
          <w:p w14:paraId="168068EC" w14:textId="77777777" w:rsidR="009609CC" w:rsidRDefault="009609CC" w:rsidP="009609CC">
            <w:pPr>
              <w:rPr>
                <w:b w:val="0"/>
                <w:color w:val="0E5563" w:themeColor="accent5"/>
              </w:rPr>
            </w:pPr>
          </w:p>
          <w:p w14:paraId="5745EDAA" w14:textId="77777777" w:rsidR="009609CC" w:rsidRDefault="009609CC" w:rsidP="009609CC">
            <w:pPr>
              <w:rPr>
                <w:b w:val="0"/>
                <w:color w:val="0E5563" w:themeColor="accent5"/>
              </w:rPr>
            </w:pPr>
          </w:p>
          <w:p w14:paraId="30BB7AFC" w14:textId="77777777" w:rsidR="009609CC" w:rsidRDefault="009609CC" w:rsidP="009609CC">
            <w:pPr>
              <w:rPr>
                <w:b w:val="0"/>
                <w:color w:val="0E5563" w:themeColor="accent5"/>
              </w:rPr>
            </w:pPr>
          </w:p>
          <w:p w14:paraId="2369E26D" w14:textId="77777777" w:rsidR="009609CC" w:rsidRDefault="009609CC" w:rsidP="009609CC">
            <w:pPr>
              <w:rPr>
                <w:b w:val="0"/>
                <w:color w:val="0E5563" w:themeColor="accent5"/>
              </w:rPr>
            </w:pPr>
          </w:p>
          <w:p w14:paraId="30203103" w14:textId="77777777" w:rsidR="009609CC" w:rsidRDefault="009609CC" w:rsidP="009609CC">
            <w:pPr>
              <w:rPr>
                <w:bCs w:val="0"/>
                <w:color w:val="0E5563" w:themeColor="accent5"/>
              </w:rPr>
            </w:pPr>
          </w:p>
          <w:p w14:paraId="196AC6D3" w14:textId="5E050985" w:rsidR="009609CC" w:rsidRPr="00537A46" w:rsidRDefault="009609CC" w:rsidP="009609CC">
            <w:pPr>
              <w:rPr>
                <w:b w:val="0"/>
                <w:color w:val="0E5563" w:themeColor="accent5"/>
              </w:rPr>
            </w:pPr>
            <w:r>
              <w:rPr>
                <w:b w:val="0"/>
                <w:color w:val="0E5563" w:themeColor="accent5"/>
              </w:rPr>
              <w:fldChar w:fldCharType="begin"/>
            </w:r>
            <w:r>
              <w:rPr>
                <w:b w:val="0"/>
                <w:color w:val="0E5563" w:themeColor="accent5"/>
              </w:rPr>
              <w:instrText xml:space="preserve"> DATE \@ "M/d/yyyy" </w:instrText>
            </w:r>
            <w:r>
              <w:rPr>
                <w:b w:val="0"/>
                <w:color w:val="0E5563" w:themeColor="accent5"/>
              </w:rPr>
              <w:fldChar w:fldCharType="separate"/>
            </w:r>
            <w:r>
              <w:rPr>
                <w:bCs w:val="0"/>
                <w:noProof/>
                <w:color w:val="0E5563" w:themeColor="accent5"/>
              </w:rPr>
              <w:t>8/26/2023</w:t>
            </w:r>
            <w:r>
              <w:rPr>
                <w:b w:val="0"/>
                <w:color w:val="0E5563" w:themeColor="accent5"/>
              </w:rPr>
              <w:fldChar w:fldCharType="end"/>
            </w:r>
          </w:p>
        </w:tc>
      </w:tr>
      <w:tr w:rsidR="009609CC" w:rsidRPr="00163B26" w14:paraId="16E0BC0B" w14:textId="77777777" w:rsidTr="00F017D8">
        <w:trPr>
          <w:trHeight w:val="75"/>
        </w:trPr>
        <w:tc>
          <w:tcPr>
            <w:tcW w:w="8066" w:type="dxa"/>
            <w:tcBorders>
              <w:top w:val="single" w:sz="18" w:space="0" w:color="FFC40C" w:themeColor="accent4"/>
            </w:tcBorders>
          </w:tcPr>
          <w:p w14:paraId="1201BC2A" w14:textId="145008B0" w:rsidR="009609CC" w:rsidRPr="00537A46" w:rsidRDefault="009609CC" w:rsidP="009609CC">
            <w:pPr>
              <w:spacing w:before="20" w:after="20"/>
              <w:rPr>
                <w:b/>
                <w:color w:val="0E5563" w:themeColor="accent5"/>
              </w:rPr>
            </w:pPr>
            <w:r>
              <w:rPr>
                <w:b/>
                <w:color w:val="0E5563" w:themeColor="accent5"/>
              </w:rPr>
              <w:t>Signature</w:t>
            </w:r>
          </w:p>
        </w:tc>
        <w:tc>
          <w:tcPr>
            <w:tcW w:w="330" w:type="dxa"/>
            <w:tcBorders>
              <w:top w:val="single" w:sz="18" w:space="0" w:color="FFFFFF" w:themeColor="background1"/>
            </w:tcBorders>
          </w:tcPr>
          <w:p w14:paraId="679C4171" w14:textId="77777777" w:rsidR="009609CC" w:rsidRPr="00537A46" w:rsidRDefault="009609CC" w:rsidP="009609CC">
            <w:pPr>
              <w:spacing w:before="20" w:after="20"/>
              <w:rPr>
                <w:b/>
                <w:color w:val="0E5563" w:themeColor="accent5"/>
              </w:rPr>
            </w:pPr>
          </w:p>
        </w:tc>
        <w:tc>
          <w:tcPr>
            <w:tcW w:w="3089" w:type="dxa"/>
            <w:tcBorders>
              <w:top w:val="single" w:sz="18" w:space="0" w:color="FFC40C" w:themeColor="accent4"/>
            </w:tcBorders>
          </w:tcPr>
          <w:p w14:paraId="70877001" w14:textId="49151532" w:rsidR="009609CC" w:rsidRPr="00537A46" w:rsidRDefault="009609CC" w:rsidP="009609CC">
            <w:pPr>
              <w:spacing w:before="20" w:after="20"/>
              <w:rPr>
                <w:b/>
                <w:color w:val="0E5563" w:themeColor="accent5"/>
              </w:rPr>
            </w:pPr>
            <w:r>
              <w:rPr>
                <w:b/>
                <w:color w:val="0E5563" w:themeColor="accent5"/>
              </w:rPr>
              <w:t>Date</w:t>
            </w:r>
          </w:p>
        </w:tc>
      </w:tr>
    </w:tbl>
    <w:p w14:paraId="469AB834" w14:textId="68B50EDF" w:rsidR="005C175A" w:rsidRDefault="00932B85" w:rsidP="00CA0EC2">
      <w:pPr>
        <w:rPr>
          <w:b/>
          <w:color w:val="355D7E" w:themeColor="accent2" w:themeShade="80"/>
        </w:rPr>
      </w:pPr>
      <w:r>
        <w:rPr>
          <w:b/>
          <w:color w:val="355D7E" w:themeColor="accent2" w:themeShade="80"/>
        </w:rPr>
        <w:lastRenderedPageBreak/>
        <w:t>APPENDIX: RECEIPTS</w:t>
      </w:r>
    </w:p>
    <w:p w14:paraId="51B72434" w14:textId="0B9585CE" w:rsidR="00932B85" w:rsidRPr="00163B26" w:rsidRDefault="00932B85" w:rsidP="00CA0EC2">
      <w:pPr>
        <w:rPr>
          <w:b/>
          <w:color w:val="355D7E" w:themeColor="accent2" w:themeShade="80"/>
        </w:rPr>
      </w:pPr>
      <w:r>
        <w:rPr>
          <w:b/>
          <w:color w:val="355D7E" w:themeColor="accent2" w:themeShade="80"/>
        </w:rPr>
        <w:t xml:space="preserve">&lt;Please Indicate ID # and Provide </w:t>
      </w:r>
      <w:r w:rsidR="009464C6">
        <w:rPr>
          <w:b/>
          <w:color w:val="355D7E" w:themeColor="accent2" w:themeShade="80"/>
        </w:rPr>
        <w:t xml:space="preserve">Photo of the </w:t>
      </w:r>
      <w:r>
        <w:rPr>
          <w:b/>
          <w:color w:val="355D7E" w:themeColor="accent2" w:themeShade="80"/>
        </w:rPr>
        <w:t>Receipt for Each Expense&gt;</w:t>
      </w:r>
    </w:p>
    <w:sectPr w:rsidR="00932B85" w:rsidRPr="00163B26" w:rsidSect="00163B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45" w:right="360" w:bottom="245" w:left="36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B13F4" w14:textId="77777777" w:rsidR="0027046B" w:rsidRDefault="0027046B">
      <w:pPr>
        <w:spacing w:before="0" w:after="0"/>
      </w:pPr>
      <w:r>
        <w:separator/>
      </w:r>
    </w:p>
  </w:endnote>
  <w:endnote w:type="continuationSeparator" w:id="0">
    <w:p w14:paraId="5560C518" w14:textId="77777777" w:rsidR="0027046B" w:rsidRDefault="0027046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8052D" w14:textId="77777777" w:rsidR="00C621D8" w:rsidRDefault="00C621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0122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462D6D" w14:textId="77777777" w:rsidR="005C175A" w:rsidRDefault="005C175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72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FAEFE" w14:textId="77777777" w:rsidR="00C621D8" w:rsidRDefault="00C621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D998C" w14:textId="77777777" w:rsidR="0027046B" w:rsidRDefault="0027046B">
      <w:pPr>
        <w:spacing w:before="0" w:after="0"/>
      </w:pPr>
      <w:r>
        <w:separator/>
      </w:r>
    </w:p>
  </w:footnote>
  <w:footnote w:type="continuationSeparator" w:id="0">
    <w:p w14:paraId="7485D40B" w14:textId="77777777" w:rsidR="0027046B" w:rsidRDefault="0027046B">
      <w:pPr>
        <w:spacing w:before="0" w:after="0"/>
      </w:pPr>
      <w:r>
        <w:continuationSeparator/>
      </w:r>
    </w:p>
  </w:footnote>
  <w:footnote w:id="1">
    <w:p w14:paraId="44FB8C97" w14:textId="58057E94" w:rsidR="009464C6" w:rsidRDefault="009464C6">
      <w:pPr>
        <w:pStyle w:val="FootnoteText"/>
      </w:pPr>
      <w:r>
        <w:rPr>
          <w:rStyle w:val="FootnoteReference"/>
        </w:rPr>
        <w:footnoteRef/>
      </w:r>
      <w:r>
        <w:t xml:space="preserve"> Please provide details about the travel, which days and what activities were being </w:t>
      </w:r>
      <w:proofErr w:type="gramStart"/>
      <w:r>
        <w:t>done</w:t>
      </w:r>
      <w:proofErr w:type="gramEnd"/>
    </w:p>
  </w:footnote>
  <w:footnote w:id="2">
    <w:p w14:paraId="48E8B36C" w14:textId="3A6391F3" w:rsidR="009464C6" w:rsidRDefault="009464C6">
      <w:pPr>
        <w:pStyle w:val="FootnoteText"/>
      </w:pPr>
      <w:r>
        <w:rPr>
          <w:rStyle w:val="FootnoteReference"/>
        </w:rPr>
        <w:footnoteRef/>
      </w:r>
      <w:r>
        <w:t xml:space="preserve"> Please delete lines or add lines as necessary, the final report should not include any extra </w:t>
      </w:r>
      <w:proofErr w:type="gramStart"/>
      <w:r>
        <w:t>lines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4597D" w14:textId="77777777" w:rsidR="00C621D8" w:rsidRDefault="00C621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BB27B" w14:textId="77777777" w:rsidR="00C621D8" w:rsidRDefault="00C621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A980D" w14:textId="74D93A2D" w:rsidR="00C621D8" w:rsidRPr="00676ABF" w:rsidRDefault="00C621D8" w:rsidP="00C621D8">
    <w:pPr>
      <w:pStyle w:val="Title"/>
      <w:rPr>
        <w:sz w:val="32"/>
        <w:szCs w:val="52"/>
      </w:rPr>
    </w:pPr>
    <w:r w:rsidRPr="00676ABF">
      <w:rPr>
        <w:b w:val="0"/>
        <w:noProof/>
        <w:color w:val="355D7E" w:themeColor="accent2" w:themeShade="80"/>
        <w:sz w:val="32"/>
        <w:szCs w:val="52"/>
      </w:rPr>
      <w:drawing>
        <wp:inline distT="0" distB="0" distL="0" distR="0" wp14:anchorId="227DFBFC" wp14:editId="5638AC9E">
          <wp:extent cx="888930" cy="558165"/>
          <wp:effectExtent l="0" t="0" r="6985" b="0"/>
          <wp:docPr id="13512098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643" cy="571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76ABF">
      <w:rPr>
        <w:sz w:val="32"/>
        <w:szCs w:val="52"/>
      </w:rPr>
      <w:t xml:space="preserve">   MCSA </w:t>
    </w:r>
    <w:r w:rsidR="00676ABF" w:rsidRPr="00676ABF">
      <w:rPr>
        <w:sz w:val="32"/>
        <w:szCs w:val="52"/>
      </w:rPr>
      <w:t xml:space="preserve">Officer </w:t>
    </w:r>
    <w:r w:rsidRPr="00676ABF">
      <w:rPr>
        <w:sz w:val="32"/>
        <w:szCs w:val="52"/>
      </w:rPr>
      <w:t xml:space="preserve">Travel Reimbursement request    </w:t>
    </w:r>
    <w:r w:rsidRPr="00676ABF">
      <w:rPr>
        <w:b w:val="0"/>
        <w:noProof/>
        <w:color w:val="355D7E" w:themeColor="accent2" w:themeShade="80"/>
        <w:sz w:val="32"/>
        <w:szCs w:val="52"/>
      </w:rPr>
      <w:drawing>
        <wp:inline distT="0" distB="0" distL="0" distR="0" wp14:anchorId="6970BDDE" wp14:editId="2530D4AD">
          <wp:extent cx="888930" cy="558165"/>
          <wp:effectExtent l="0" t="0" r="6985" b="0"/>
          <wp:docPr id="1634116569" name="Picture 1634116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643" cy="571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B03793" w14:textId="6887DC53" w:rsidR="00C621D8" w:rsidRPr="00676ABF" w:rsidRDefault="00C621D8">
    <w:pPr>
      <w:pStyle w:val="Head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I0NzE2MDQ2tzS3NDBV0lEKTi0uzszPAykwrAUAXCo90ywAAAA="/>
  </w:docVars>
  <w:rsids>
    <w:rsidRoot w:val="00932B85"/>
    <w:rsid w:val="00035876"/>
    <w:rsid w:val="00075CBA"/>
    <w:rsid w:val="00101D55"/>
    <w:rsid w:val="00163B26"/>
    <w:rsid w:val="00257D97"/>
    <w:rsid w:val="002640A9"/>
    <w:rsid w:val="0027046B"/>
    <w:rsid w:val="00281F2E"/>
    <w:rsid w:val="00365D4D"/>
    <w:rsid w:val="0044542A"/>
    <w:rsid w:val="004906DF"/>
    <w:rsid w:val="004F1DE0"/>
    <w:rsid w:val="00537A46"/>
    <w:rsid w:val="005C175A"/>
    <w:rsid w:val="00601BBE"/>
    <w:rsid w:val="00611CAA"/>
    <w:rsid w:val="006440F1"/>
    <w:rsid w:val="00676ABF"/>
    <w:rsid w:val="006D24C9"/>
    <w:rsid w:val="006E1920"/>
    <w:rsid w:val="0073288E"/>
    <w:rsid w:val="007523E7"/>
    <w:rsid w:val="00773563"/>
    <w:rsid w:val="008125CE"/>
    <w:rsid w:val="008A451F"/>
    <w:rsid w:val="008C4630"/>
    <w:rsid w:val="00930E01"/>
    <w:rsid w:val="00932B85"/>
    <w:rsid w:val="009464C6"/>
    <w:rsid w:val="00954CD4"/>
    <w:rsid w:val="009609CC"/>
    <w:rsid w:val="00AE739E"/>
    <w:rsid w:val="00BB3541"/>
    <w:rsid w:val="00C621D8"/>
    <w:rsid w:val="00CA0EC2"/>
    <w:rsid w:val="00CB6CFB"/>
    <w:rsid w:val="00CC2557"/>
    <w:rsid w:val="00D23CD2"/>
    <w:rsid w:val="00D84AEC"/>
    <w:rsid w:val="00DD0896"/>
    <w:rsid w:val="00F017D8"/>
    <w:rsid w:val="00F12E94"/>
    <w:rsid w:val="00F25A5C"/>
    <w:rsid w:val="00F76E23"/>
    <w:rsid w:val="00F87232"/>
    <w:rsid w:val="00FE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7847F"/>
  <w15:chartTrackingRefBased/>
  <w15:docId w15:val="{984448A5-14BB-42CE-953F-88BC20A6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before="20"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B8C"/>
  </w:style>
  <w:style w:type="paragraph" w:styleId="Heading1">
    <w:name w:val="heading 1"/>
    <w:basedOn w:val="Normal"/>
    <w:link w:val="Heading1Char"/>
    <w:uiPriority w:val="2"/>
    <w:unhideWhenUsed/>
    <w:qFormat/>
    <w:rsid w:val="00163B26"/>
    <w:pPr>
      <w:outlineLvl w:val="0"/>
    </w:pPr>
    <w:rPr>
      <w:rFonts w:asciiTheme="majorHAnsi" w:eastAsiaTheme="majorEastAsia" w:hAnsiTheme="majorHAnsi" w:cstheme="majorBidi"/>
      <w:b/>
      <w:color w:val="0E5563" w:themeColor="accent5"/>
      <w:szCs w:val="36"/>
    </w:rPr>
  </w:style>
  <w:style w:type="paragraph" w:styleId="Heading2">
    <w:name w:val="heading 2"/>
    <w:basedOn w:val="Normal"/>
    <w:link w:val="Heading2Char"/>
    <w:uiPriority w:val="2"/>
    <w:unhideWhenUsed/>
    <w:qFormat/>
    <w:rsid w:val="00163B26"/>
    <w:pPr>
      <w:jc w:val="right"/>
      <w:outlineLvl w:val="1"/>
    </w:pPr>
    <w:rPr>
      <w:rFonts w:asciiTheme="majorHAnsi" w:eastAsiaTheme="majorEastAsia" w:hAnsiTheme="majorHAnsi" w:cstheme="majorBidi"/>
      <w:b/>
      <w:bCs/>
      <w:color w:val="355D7E" w:themeColor="accent2" w:themeShade="80"/>
    </w:rPr>
  </w:style>
  <w:style w:type="paragraph" w:styleId="Heading3">
    <w:name w:val="heading 3"/>
    <w:basedOn w:val="Normal"/>
    <w:link w:val="Heading3Char"/>
    <w:uiPriority w:val="2"/>
    <w:unhideWhenUsed/>
    <w:qFormat/>
    <w:rsid w:val="00163B26"/>
    <w:pPr>
      <w:keepNext/>
      <w:keepLines/>
      <w:pBdr>
        <w:bottom w:val="single" w:sz="18" w:space="1" w:color="FFC40C" w:themeColor="accent4"/>
      </w:pBdr>
      <w:spacing w:before="240" w:after="0"/>
      <w:contextualSpacing/>
      <w:outlineLvl w:val="2"/>
    </w:pPr>
    <w:rPr>
      <w:rFonts w:asciiTheme="majorHAnsi" w:eastAsiaTheme="majorEastAsia" w:hAnsiTheme="majorHAnsi" w:cstheme="majorBidi"/>
      <w:b/>
      <w:caps/>
      <w:color w:val="0E5563" w:themeColor="accent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i/>
      <w:iCs/>
      <w:color w:val="B85A22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b/>
      <w:i/>
      <w:color w:val="B85A22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pPr>
      <w:keepNext/>
      <w:keepLines/>
      <w:spacing w:after="0"/>
      <w:outlineLvl w:val="5"/>
    </w:pPr>
    <w:rPr>
      <w:rFonts w:asciiTheme="majorHAnsi" w:eastAsiaTheme="majorEastAsia" w:hAnsiTheme="majorHAnsi" w:cstheme="majorBidi"/>
      <w:sz w:val="18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sz w:val="18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sz w:val="18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pPr>
      <w:keepNext/>
      <w:keepLines/>
      <w:spacing w:after="0"/>
      <w:outlineLvl w:val="8"/>
    </w:pPr>
    <w:rPr>
      <w:rFonts w:asciiTheme="majorHAnsi" w:eastAsiaTheme="majorEastAsia" w:hAnsiTheme="majorHAnsi" w:cstheme="majorBidi"/>
      <w:b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DD8047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2"/>
    <w:rsid w:val="00163B26"/>
    <w:rPr>
      <w:rFonts w:asciiTheme="majorHAnsi" w:eastAsiaTheme="majorEastAsia" w:hAnsiTheme="majorHAnsi" w:cstheme="majorBidi"/>
      <w:b/>
      <w:color w:val="0E5563" w:themeColor="accent5"/>
      <w:szCs w:val="36"/>
    </w:rPr>
  </w:style>
  <w:style w:type="character" w:customStyle="1" w:styleId="Heading2Char">
    <w:name w:val="Heading 2 Char"/>
    <w:basedOn w:val="DefaultParagraphFont"/>
    <w:link w:val="Heading2"/>
    <w:uiPriority w:val="2"/>
    <w:rsid w:val="00163B26"/>
    <w:rPr>
      <w:rFonts w:asciiTheme="majorHAnsi" w:eastAsiaTheme="majorEastAsia" w:hAnsiTheme="majorHAnsi" w:cstheme="majorBidi"/>
      <w:b/>
      <w:bCs/>
      <w:color w:val="355D7E" w:themeColor="accent2" w:themeShade="80"/>
    </w:rPr>
  </w:style>
  <w:style w:type="table" w:styleId="GridTable1Light-Accent6">
    <w:name w:val="Grid Table 1 Light Accent 6"/>
    <w:basedOn w:val="TableNormal"/>
    <w:uiPriority w:val="46"/>
    <w:pPr>
      <w:spacing w:before="40" w:after="0"/>
    </w:pPr>
    <w:rPr>
      <w:kern w:val="21"/>
      <w14:ligatures w14:val="standard"/>
    </w:rPr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F017D8"/>
    <w:pPr>
      <w:spacing w:before="40" w:after="0"/>
    </w:pPr>
    <w:rPr>
      <w:kern w:val="21"/>
      <w14:ligatures w14:val="standard"/>
    </w:rPr>
    <w:tblPr>
      <w:tblStyleRowBandSize w:val="1"/>
      <w:tblStyleColBandSize w:val="1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29" w:type="dxa"/>
        <w:bottom w:w="29" w:type="dxa"/>
      </w:tblCellMar>
    </w:tblPr>
    <w:tcPr>
      <w:shd w:val="clear" w:color="auto" w:fill="F2F2F2" w:themeFill="background1" w:themeFillShade="F2"/>
    </w:tc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Footer">
    <w:name w:val="footer"/>
    <w:basedOn w:val="Normal"/>
    <w:link w:val="FooterChar"/>
    <w:uiPriority w:val="99"/>
    <w:pPr>
      <w:spacing w:after="0"/>
    </w:pPr>
    <w:rPr>
      <w:caps/>
      <w:color w:val="B85A22" w:themeColor="accent1" w:themeShade="BF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caps/>
      <w:color w:val="B85A22" w:themeColor="accent1" w:themeShade="BF"/>
      <w:sz w:val="18"/>
      <w:szCs w:val="18"/>
    </w:rPr>
  </w:style>
  <w:style w:type="paragraph" w:customStyle="1" w:styleId="RightAlignedText">
    <w:name w:val="Right Aligned Text"/>
    <w:basedOn w:val="Normal"/>
    <w:uiPriority w:val="3"/>
    <w:qFormat/>
    <w:pPr>
      <w:jc w:val="right"/>
    </w:pPr>
  </w:style>
  <w:style w:type="paragraph" w:styleId="Title">
    <w:name w:val="Title"/>
    <w:basedOn w:val="Normal"/>
    <w:link w:val="TitleChar"/>
    <w:uiPriority w:val="1"/>
    <w:qFormat/>
    <w:rsid w:val="0073288E"/>
    <w:pPr>
      <w:pBdr>
        <w:bottom w:val="single" w:sz="18" w:space="1" w:color="0E5563" w:themeColor="accent5"/>
      </w:pBdr>
      <w:spacing w:before="0" w:after="40"/>
      <w:contextualSpacing/>
      <w:jc w:val="center"/>
    </w:pPr>
    <w:rPr>
      <w:rFonts w:asciiTheme="majorHAnsi" w:eastAsiaTheme="majorEastAsia" w:hAnsiTheme="majorHAnsi" w:cstheme="majorBidi"/>
      <w:b/>
      <w:caps/>
      <w:color w:val="0E5563" w:themeColor="accent5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3288E"/>
    <w:rPr>
      <w:rFonts w:asciiTheme="majorHAnsi" w:eastAsiaTheme="majorEastAsia" w:hAnsiTheme="majorHAnsi" w:cstheme="majorBidi"/>
      <w:b/>
      <w:caps/>
      <w:color w:val="0E5563" w:themeColor="accent5"/>
      <w:kern w:val="28"/>
      <w:sz w:val="36"/>
      <w:szCs w:val="56"/>
    </w:rPr>
  </w:style>
  <w:style w:type="character" w:styleId="Strong">
    <w:name w:val="Strong"/>
    <w:uiPriority w:val="5"/>
    <w:unhideWhenUsed/>
    <w:qFormat/>
    <w:rsid w:val="00163B26"/>
    <w:rPr>
      <w:b/>
      <w:color w:val="355D7E" w:themeColor="accent2" w:themeShade="80"/>
    </w:rPr>
  </w:style>
  <w:style w:type="character" w:customStyle="1" w:styleId="Heading3Char">
    <w:name w:val="Heading 3 Char"/>
    <w:basedOn w:val="DefaultParagraphFont"/>
    <w:link w:val="Heading3"/>
    <w:uiPriority w:val="2"/>
    <w:rsid w:val="00163B26"/>
    <w:rPr>
      <w:rFonts w:asciiTheme="majorHAnsi" w:eastAsiaTheme="majorEastAsia" w:hAnsiTheme="majorHAnsi" w:cstheme="majorBidi"/>
      <w:b/>
      <w:caps/>
      <w:color w:val="0E5563" w:themeColor="accent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Pr>
      <w:rFonts w:asciiTheme="majorHAnsi" w:eastAsiaTheme="majorEastAsia" w:hAnsiTheme="majorHAnsi" w:cstheme="majorBidi"/>
      <w:i/>
      <w:iCs/>
      <w:color w:val="B85A2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Pr>
      <w:rFonts w:asciiTheme="majorHAnsi" w:eastAsiaTheme="majorEastAsia" w:hAnsiTheme="majorHAnsi" w:cstheme="majorBidi"/>
      <w:b/>
      <w:i/>
      <w:color w:val="B85A2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Pr>
      <w:rFonts w:asciiTheme="majorHAnsi" w:eastAsiaTheme="majorEastAsia" w:hAnsiTheme="majorHAnsi" w:cstheme="majorBidi"/>
      <w:color w:val="000000" w:themeColor="text1"/>
      <w:kern w:val="21"/>
      <w:sz w:val="18"/>
      <w:szCs w:val="21"/>
      <w14:ligatures w14:val="standard"/>
    </w:rPr>
  </w:style>
  <w:style w:type="character" w:customStyle="1" w:styleId="Heading7Char">
    <w:name w:val="Heading 7 Char"/>
    <w:basedOn w:val="DefaultParagraphFont"/>
    <w:link w:val="Heading7"/>
    <w:uiPriority w:val="2"/>
    <w:semiHidden/>
    <w:rPr>
      <w:rFonts w:asciiTheme="majorHAnsi" w:eastAsiaTheme="majorEastAsia" w:hAnsiTheme="majorHAnsi" w:cstheme="majorBidi"/>
      <w:i/>
      <w:iCs/>
      <w:color w:val="000000" w:themeColor="text1"/>
      <w:kern w:val="21"/>
      <w:sz w:val="18"/>
      <w:szCs w:val="21"/>
      <w14:ligatures w14:val="standard"/>
    </w:rPr>
  </w:style>
  <w:style w:type="character" w:customStyle="1" w:styleId="Heading8Char">
    <w:name w:val="Heading 8 Char"/>
    <w:basedOn w:val="DefaultParagraphFont"/>
    <w:link w:val="Heading8"/>
    <w:uiPriority w:val="2"/>
    <w:semiHidden/>
    <w:rPr>
      <w:rFonts w:asciiTheme="majorHAnsi" w:eastAsiaTheme="majorEastAsia" w:hAnsiTheme="majorHAnsi" w:cstheme="majorBidi"/>
      <w:b/>
      <w:color w:val="000000" w:themeColor="text1"/>
      <w:kern w:val="21"/>
      <w:sz w:val="18"/>
      <w:szCs w:val="21"/>
      <w14:ligatures w14:val="standard"/>
    </w:rPr>
  </w:style>
  <w:style w:type="character" w:customStyle="1" w:styleId="Heading9Char">
    <w:name w:val="Heading 9 Char"/>
    <w:basedOn w:val="DefaultParagraphFont"/>
    <w:link w:val="Heading9"/>
    <w:uiPriority w:val="2"/>
    <w:semiHidden/>
    <w:rPr>
      <w:rFonts w:asciiTheme="majorHAnsi" w:eastAsiaTheme="majorEastAsia" w:hAnsiTheme="majorHAnsi" w:cstheme="majorBidi"/>
      <w:b/>
      <w:i/>
      <w:iCs/>
      <w:color w:val="272727" w:themeColor="text1" w:themeTint="D8"/>
      <w:kern w:val="21"/>
      <w:sz w:val="21"/>
      <w:szCs w:val="21"/>
      <w14:ligatures w14:val="standard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color w:val="000000" w:themeColor="text1"/>
      <w:kern w:val="21"/>
      <w:sz w:val="21"/>
      <w:szCs w:val="21"/>
      <w14:ligatures w14:val="standard"/>
    </w:rPr>
  </w:style>
  <w:style w:type="table" w:styleId="TableGrid">
    <w:name w:val="Table Grid"/>
    <w:basedOn w:val="TableNormal"/>
    <w:uiPriority w:val="39"/>
    <w:rsid w:val="008C463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9464C6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64C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64C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64C6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64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64C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73563"/>
    <w:rPr>
      <w:color w:val="F7B61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csatreasurer@collegesailing.org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wzom\AppData\Roaming\Microsoft\Templates\Travel%20expense%20report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BF5B068AE14145A9FFBB6A82C0C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0692F-7304-4B0B-B34F-5D6EA041F907}"/>
      </w:docPartPr>
      <w:docPartBody>
        <w:p w:rsidR="00FB4211" w:rsidRDefault="00F170A5">
          <w:pPr>
            <w:pStyle w:val="C4BF5B068AE14145A9FFBB6A82C0C361"/>
          </w:pPr>
          <w:r>
            <w:t>Name</w:t>
          </w:r>
        </w:p>
      </w:docPartBody>
    </w:docPart>
    <w:docPart>
      <w:docPartPr>
        <w:name w:val="B9D7620F60E8459F96E1334598AF1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BF469-EEE4-4FB8-A994-54B760FA49C5}"/>
      </w:docPartPr>
      <w:docPartBody>
        <w:p w:rsidR="00FB4211" w:rsidRDefault="00F170A5">
          <w:pPr>
            <w:pStyle w:val="B9D7620F60E8459F96E1334598AF17D0"/>
          </w:pPr>
          <w:r>
            <w:t>Dates</w:t>
          </w:r>
        </w:p>
      </w:docPartBody>
    </w:docPart>
    <w:docPart>
      <w:docPartPr>
        <w:name w:val="0D14D0B3F7B248A28B5D77E930D38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96F6E-8112-446A-BC9F-A4639B615921}"/>
      </w:docPartPr>
      <w:docPartBody>
        <w:p w:rsidR="00FB4211" w:rsidRDefault="00F170A5">
          <w:pPr>
            <w:pStyle w:val="0D14D0B3F7B248A28B5D77E930D38BBD"/>
          </w:pPr>
          <w:r>
            <w:t>How spent</w:t>
          </w:r>
        </w:p>
      </w:docPartBody>
    </w:docPart>
    <w:docPart>
      <w:docPartPr>
        <w:name w:val="07DA6C318E80436A85A8AFEB20E44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39ED6-F3C8-4BF2-90C7-AAE41EDD5514}"/>
      </w:docPartPr>
      <w:docPartBody>
        <w:p w:rsidR="00FB4211" w:rsidRDefault="00F170A5">
          <w:pPr>
            <w:pStyle w:val="07DA6C318E80436A85A8AFEB20E44A51"/>
          </w:pPr>
          <w:r>
            <w:t>Date</w:t>
          </w:r>
        </w:p>
      </w:docPartBody>
    </w:docPart>
    <w:docPart>
      <w:docPartPr>
        <w:name w:val="ACC12741E1354DD882DB4F4091777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CF262-EC1E-43BE-BDF8-655B4E56E317}"/>
      </w:docPartPr>
      <w:docPartBody>
        <w:p w:rsidR="00FB4211" w:rsidRDefault="00F170A5">
          <w:pPr>
            <w:pStyle w:val="ACC12741E1354DD882DB4F4091777480"/>
          </w:pPr>
          <w:r>
            <w:t>How spent</w:t>
          </w:r>
        </w:p>
      </w:docPartBody>
    </w:docPart>
    <w:docPart>
      <w:docPartPr>
        <w:name w:val="0FFE50317F0A4BBAA3EB2CD634DCF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684D1-C7E1-49A4-85D9-A2D0E07483E9}"/>
      </w:docPartPr>
      <w:docPartBody>
        <w:p w:rsidR="00FB4211" w:rsidRDefault="00F170A5">
          <w:pPr>
            <w:pStyle w:val="0FFE50317F0A4BBAA3EB2CD634DCF8FD"/>
          </w:pPr>
          <w:r>
            <w:t>Date</w:t>
          </w:r>
        </w:p>
      </w:docPartBody>
    </w:docPart>
    <w:docPart>
      <w:docPartPr>
        <w:name w:val="BA3CF3FA8B464886A62A9E8BEF0A4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DFCEE-6F4A-4AB5-9121-CDABB3C1147C}"/>
      </w:docPartPr>
      <w:docPartBody>
        <w:p w:rsidR="00FB4211" w:rsidRDefault="00F170A5">
          <w:pPr>
            <w:pStyle w:val="BA3CF3FA8B464886A62A9E8BEF0A40BA"/>
          </w:pPr>
          <w:r>
            <w:t>How spent</w:t>
          </w:r>
        </w:p>
      </w:docPartBody>
    </w:docPart>
    <w:docPart>
      <w:docPartPr>
        <w:name w:val="01DA79653243461198B4F9A8CDCC5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31111-96A8-462B-9FE2-1D6EDA79A3F2}"/>
      </w:docPartPr>
      <w:docPartBody>
        <w:p w:rsidR="00FB4211" w:rsidRDefault="00F170A5">
          <w:pPr>
            <w:pStyle w:val="01DA79653243461198B4F9A8CDCC5D40"/>
          </w:pPr>
          <w:r>
            <w:t>Date</w:t>
          </w:r>
        </w:p>
      </w:docPartBody>
    </w:docPart>
    <w:docPart>
      <w:docPartPr>
        <w:name w:val="408193AB06A84EF9B2D1B31EA7783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032E1-22EF-41DA-BC8E-2BFC5370ACF7}"/>
      </w:docPartPr>
      <w:docPartBody>
        <w:p w:rsidR="00FB4211" w:rsidRDefault="00F170A5">
          <w:pPr>
            <w:pStyle w:val="408193AB06A84EF9B2D1B31EA77837A0"/>
          </w:pPr>
          <w:r>
            <w:t>How spent</w:t>
          </w:r>
        </w:p>
      </w:docPartBody>
    </w:docPart>
    <w:docPart>
      <w:docPartPr>
        <w:name w:val="027DEFC28EB344C5A9905AF20E35B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446AB-4970-4147-BCC4-73B7A2EE5DA0}"/>
      </w:docPartPr>
      <w:docPartBody>
        <w:p w:rsidR="00FB4211" w:rsidRDefault="00F170A5">
          <w:pPr>
            <w:pStyle w:val="027DEFC28EB344C5A9905AF20E35B524"/>
          </w:pPr>
          <w:r>
            <w:t>Date</w:t>
          </w:r>
        </w:p>
      </w:docPartBody>
    </w:docPart>
    <w:docPart>
      <w:docPartPr>
        <w:name w:val="F4F8EC0B5C7E47C282CE6ECF65CF7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BCC77-75B1-4D6A-94CE-49B35DE13413}"/>
      </w:docPartPr>
      <w:docPartBody>
        <w:p w:rsidR="00FB4211" w:rsidRDefault="00F170A5">
          <w:pPr>
            <w:pStyle w:val="F4F8EC0B5C7E47C282CE6ECF65CF7AE9"/>
          </w:pPr>
          <w:r>
            <w:t>How spent</w:t>
          </w:r>
        </w:p>
      </w:docPartBody>
    </w:docPart>
    <w:docPart>
      <w:docPartPr>
        <w:name w:val="6DEDF536F8E84866B9AC5BC618761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1E185-0C67-4E73-AE41-CD6976630C59}"/>
      </w:docPartPr>
      <w:docPartBody>
        <w:p w:rsidR="00FB4211" w:rsidRDefault="00F170A5">
          <w:pPr>
            <w:pStyle w:val="6DEDF536F8E84866B9AC5BC618761E37"/>
          </w:pPr>
          <w:r>
            <w:t>Expenses</w:t>
          </w:r>
        </w:p>
      </w:docPartBody>
    </w:docPart>
    <w:docPart>
      <w:docPartPr>
        <w:name w:val="62772EE413A040F7A941B93EF7D71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F968D-F13D-4F82-A211-52DFF9BAB6A6}"/>
      </w:docPartPr>
      <w:docPartBody>
        <w:p w:rsidR="00FB4211" w:rsidRDefault="00364F5E" w:rsidP="00364F5E">
          <w:pPr>
            <w:pStyle w:val="62772EE413A040F7A941B93EF7D71640"/>
          </w:pPr>
          <w:r>
            <w:t>Email</w:t>
          </w:r>
        </w:p>
      </w:docPartBody>
    </w:docPart>
    <w:docPart>
      <w:docPartPr>
        <w:name w:val="854D099E5CC540FDBB697CA26A62F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16255-9478-49F2-B23D-DE855BAF5359}"/>
      </w:docPartPr>
      <w:docPartBody>
        <w:p w:rsidR="00FB4211" w:rsidRDefault="00364F5E" w:rsidP="00364F5E">
          <w:pPr>
            <w:pStyle w:val="854D099E5CC540FDBB697CA26A62FBC1"/>
          </w:pPr>
          <w:r w:rsidRPr="00F25A5C">
            <w:t>Category</w:t>
          </w:r>
        </w:p>
      </w:docPartBody>
    </w:docPart>
    <w:docPart>
      <w:docPartPr>
        <w:name w:val="1B134A4F21B7456A8BFF34A1B0189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EA3F6-9A9F-4F00-8DBA-73D87C099AE6}"/>
      </w:docPartPr>
      <w:docPartBody>
        <w:p w:rsidR="00FB4211" w:rsidRDefault="00364F5E" w:rsidP="00364F5E">
          <w:pPr>
            <w:pStyle w:val="1B134A4F21B7456A8BFF34A1B0189588"/>
          </w:pPr>
          <w:r>
            <w:t>Dates</w:t>
          </w:r>
        </w:p>
      </w:docPartBody>
    </w:docPart>
    <w:docPart>
      <w:docPartPr>
        <w:name w:val="55127306E0C24BF885BF41D719F73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2994A-1D57-4C5F-9B9E-D4667F727BC0}"/>
      </w:docPartPr>
      <w:docPartBody>
        <w:p w:rsidR="00FB4211" w:rsidRDefault="00364F5E" w:rsidP="00364F5E">
          <w:pPr>
            <w:pStyle w:val="55127306E0C24BF885BF41D719F739CC"/>
          </w:pPr>
          <w:r>
            <w:t>Details</w:t>
          </w:r>
        </w:p>
      </w:docPartBody>
    </w:docPart>
    <w:docPart>
      <w:docPartPr>
        <w:name w:val="C29C5C2F105742B08DDB4206A7CA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18C60-6AA6-40A6-A968-02FB7B900E5A}"/>
      </w:docPartPr>
      <w:docPartBody>
        <w:p w:rsidR="00FB4211" w:rsidRDefault="00364F5E" w:rsidP="00364F5E">
          <w:pPr>
            <w:pStyle w:val="C29C5C2F105742B08DDB4206A7CA5506"/>
          </w:pPr>
          <w:r>
            <w:t>Amount</w:t>
          </w:r>
        </w:p>
      </w:docPartBody>
    </w:docPart>
    <w:docPart>
      <w:docPartPr>
        <w:name w:val="0AEF645E8E6D41DD81CB8AC48BAA0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9E034-02D0-402D-AF28-4FE842E08067}"/>
      </w:docPartPr>
      <w:docPartBody>
        <w:p w:rsidR="00FB4211" w:rsidRDefault="00364F5E" w:rsidP="00364F5E">
          <w:pPr>
            <w:pStyle w:val="0AEF645E8E6D41DD81CB8AC48BAA00AE"/>
          </w:pPr>
          <w:r>
            <w:t>Transportation</w:t>
          </w:r>
        </w:p>
      </w:docPartBody>
    </w:docPart>
    <w:docPart>
      <w:docPartPr>
        <w:name w:val="1219A8A9B5B54CC297592A06B9E42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B692A-91CD-494C-BD47-EAD5576606E1}"/>
      </w:docPartPr>
      <w:docPartBody>
        <w:p w:rsidR="00FB4211" w:rsidRDefault="00364F5E" w:rsidP="00364F5E">
          <w:pPr>
            <w:pStyle w:val="1219A8A9B5B54CC297592A06B9E42AA3"/>
          </w:pPr>
          <w:r>
            <w:t>Date</w:t>
          </w:r>
        </w:p>
      </w:docPartBody>
    </w:docPart>
    <w:docPart>
      <w:docPartPr>
        <w:name w:val="047F5E24F135444E932DF89AC4206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AAC81-93D6-47F3-84AB-23D8C104EDA7}"/>
      </w:docPartPr>
      <w:docPartBody>
        <w:p w:rsidR="00FB4211" w:rsidRDefault="00364F5E" w:rsidP="00364F5E">
          <w:pPr>
            <w:pStyle w:val="047F5E24F135444E932DF89AC42060AA"/>
          </w:pPr>
          <w:r>
            <w:t>Air | Parking | Rental car | Taxi | Other | Item not listed</w:t>
          </w:r>
        </w:p>
      </w:docPartBody>
    </w:docPart>
    <w:docPart>
      <w:docPartPr>
        <w:name w:val="307509582E2A4D3AA614B1B98F191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5CEAB-5330-4811-A58E-B1B03378FE71}"/>
      </w:docPartPr>
      <w:docPartBody>
        <w:p w:rsidR="00FB4211" w:rsidRDefault="00364F5E" w:rsidP="00364F5E">
          <w:pPr>
            <w:pStyle w:val="307509582E2A4D3AA614B1B98F19160C"/>
          </w:pPr>
          <w:r>
            <w:t>Amount</w:t>
          </w:r>
        </w:p>
      </w:docPartBody>
    </w:docPart>
    <w:docPart>
      <w:docPartPr>
        <w:name w:val="5768252BD0934DA0A1A2C44AD9D34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CC63B-EAA1-4249-9250-53C5D2CDE078}"/>
      </w:docPartPr>
      <w:docPartBody>
        <w:p w:rsidR="00FB4211" w:rsidRDefault="00364F5E" w:rsidP="00364F5E">
          <w:pPr>
            <w:pStyle w:val="5768252BD0934DA0A1A2C44AD9D3446C"/>
          </w:pPr>
          <w:r>
            <w:t>Date</w:t>
          </w:r>
        </w:p>
      </w:docPartBody>
    </w:docPart>
    <w:docPart>
      <w:docPartPr>
        <w:name w:val="8569855BF331496688770B0FC9F5C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52166-4A6D-4F7A-953D-D77762B7AD1D}"/>
      </w:docPartPr>
      <w:docPartBody>
        <w:p w:rsidR="00FB4211" w:rsidRDefault="00364F5E" w:rsidP="00364F5E">
          <w:pPr>
            <w:pStyle w:val="8569855BF331496688770B0FC9F5C30C"/>
          </w:pPr>
          <w:r>
            <w:t>Location</w:t>
          </w:r>
        </w:p>
      </w:docPartBody>
    </w:docPart>
    <w:docPart>
      <w:docPartPr>
        <w:name w:val="377918C1AEBC45E0A6F471CE86781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A17C3-4EC1-424F-AA27-05D6FBDE70EF}"/>
      </w:docPartPr>
      <w:docPartBody>
        <w:p w:rsidR="00FB4211" w:rsidRDefault="00364F5E" w:rsidP="00364F5E">
          <w:pPr>
            <w:pStyle w:val="377918C1AEBC45E0A6F471CE8678169A"/>
          </w:pPr>
          <w:r>
            <w:t>Amount</w:t>
          </w:r>
        </w:p>
      </w:docPartBody>
    </w:docPart>
    <w:docPart>
      <w:docPartPr>
        <w:name w:val="D4DA76A2820040388918E90410F61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17FD0-1FAB-43B7-A001-6488BB469DBA}"/>
      </w:docPartPr>
      <w:docPartBody>
        <w:p w:rsidR="00FB4211" w:rsidRDefault="00364F5E" w:rsidP="00364F5E">
          <w:pPr>
            <w:pStyle w:val="D4DA76A2820040388918E90410F6197C"/>
          </w:pPr>
          <w:r>
            <w:t>Date</w:t>
          </w:r>
        </w:p>
      </w:docPartBody>
    </w:docPart>
    <w:docPart>
      <w:docPartPr>
        <w:name w:val="E23275B7243345FD98151C5F8BF0A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4D321-63FA-4021-A98B-316092492B86}"/>
      </w:docPartPr>
      <w:docPartBody>
        <w:p w:rsidR="00FB4211" w:rsidRDefault="00364F5E" w:rsidP="00364F5E">
          <w:pPr>
            <w:pStyle w:val="E23275B7243345FD98151C5F8BF0A549"/>
          </w:pPr>
          <w:r>
            <w:t>Amount</w:t>
          </w:r>
        </w:p>
      </w:docPartBody>
    </w:docPart>
    <w:docPart>
      <w:docPartPr>
        <w:name w:val="B6BE173619C74512952A7D7836A16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8AE23-4D55-43C0-9A8D-27E1CD3283CB}"/>
      </w:docPartPr>
      <w:docPartBody>
        <w:p w:rsidR="0030048E" w:rsidRDefault="00FB4211" w:rsidP="00FB4211">
          <w:pPr>
            <w:pStyle w:val="B6BE173619C74512952A7D7836A169E6"/>
          </w:pPr>
          <w:r>
            <w:t>Lodging</w:t>
          </w:r>
        </w:p>
      </w:docPartBody>
    </w:docPart>
    <w:docPart>
      <w:docPartPr>
        <w:name w:val="E26C743C26974B1B97BB5B444C893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3CE5F-CD85-4396-AB2E-1AE57A7570D3}"/>
      </w:docPartPr>
      <w:docPartBody>
        <w:p w:rsidR="0030048E" w:rsidRDefault="00FB4211" w:rsidP="00FB4211">
          <w:pPr>
            <w:pStyle w:val="E26C743C26974B1B97BB5B444C8936DF"/>
          </w:pPr>
          <w:r w:rsidRPr="00FE7B8C">
            <w:rPr>
              <w:rStyle w:val="Strong"/>
            </w:rPr>
            <w:t>Mileage</w:t>
          </w:r>
        </w:p>
      </w:docPartBody>
    </w:docPart>
    <w:docPart>
      <w:docPartPr>
        <w:name w:val="C049A0F5B780417095D8792202F44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AFFE1-E9D0-427F-8A5F-60B7F51E3F10}"/>
      </w:docPartPr>
      <w:docPartBody>
        <w:p w:rsidR="00000000" w:rsidRDefault="0030048E" w:rsidP="0030048E">
          <w:pPr>
            <w:pStyle w:val="C049A0F5B780417095D8792202F444E2"/>
          </w:pPr>
          <w:r>
            <w:t>Meals</w:t>
          </w:r>
        </w:p>
      </w:docPartBody>
    </w:docPart>
    <w:docPart>
      <w:docPartPr>
        <w:name w:val="ED81E4E92E594B6E8C85C6658DF41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8FBF1-7549-4FCD-B3DD-16A545BC32E7}"/>
      </w:docPartPr>
      <w:docPartBody>
        <w:p w:rsidR="00000000" w:rsidRDefault="0030048E" w:rsidP="0030048E">
          <w:pPr>
            <w:pStyle w:val="ED81E4E92E594B6E8C85C6658DF41B74"/>
          </w:pPr>
          <w:r>
            <w:t>Date</w:t>
          </w:r>
        </w:p>
      </w:docPartBody>
    </w:docPart>
    <w:docPart>
      <w:docPartPr>
        <w:name w:val="F088A4E27C994760AB7325CCD8429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0A740-E57E-4998-84A6-3F025C08FF5E}"/>
      </w:docPartPr>
      <w:docPartBody>
        <w:p w:rsidR="00000000" w:rsidRDefault="0030048E" w:rsidP="0030048E">
          <w:pPr>
            <w:pStyle w:val="F088A4E27C994760AB7325CCD842915B"/>
          </w:pPr>
          <w:r>
            <w:t>(Not to exceed $50/day)</w:t>
          </w:r>
        </w:p>
      </w:docPartBody>
    </w:docPart>
    <w:docPart>
      <w:docPartPr>
        <w:name w:val="FD4BF6C17E6C4F9BBF78CC47ACFC3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CA811-7F19-4F08-B7F7-5EC734B0DC91}"/>
      </w:docPartPr>
      <w:docPartBody>
        <w:p w:rsidR="00000000" w:rsidRDefault="0030048E" w:rsidP="0030048E">
          <w:pPr>
            <w:pStyle w:val="FD4BF6C17E6C4F9BBF78CC47ACFC3F35"/>
          </w:pPr>
          <w:r>
            <w:t>Amount</w:t>
          </w:r>
        </w:p>
      </w:docPartBody>
    </w:docPart>
    <w:docPart>
      <w:docPartPr>
        <w:name w:val="572C55FEA8884417BDF740CAF1656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6EC7-2A5D-45E2-9222-4E239DEFA042}"/>
      </w:docPartPr>
      <w:docPartBody>
        <w:p w:rsidR="00000000" w:rsidRDefault="0030048E" w:rsidP="0030048E">
          <w:pPr>
            <w:pStyle w:val="572C55FEA8884417BDF740CAF16568A4"/>
          </w:pPr>
          <w:r>
            <w:t>Conference fees</w:t>
          </w:r>
        </w:p>
      </w:docPartBody>
    </w:docPart>
    <w:docPart>
      <w:docPartPr>
        <w:name w:val="C05C3BB3AFBC4EE283C35FC720E45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C993B-0445-4BD3-A0D5-751FDFAE6172}"/>
      </w:docPartPr>
      <w:docPartBody>
        <w:p w:rsidR="00000000" w:rsidRDefault="0030048E" w:rsidP="0030048E">
          <w:pPr>
            <w:pStyle w:val="C05C3BB3AFBC4EE283C35FC720E451D9"/>
          </w:pPr>
          <w:r>
            <w:t>Date</w:t>
          </w:r>
        </w:p>
      </w:docPartBody>
    </w:docPart>
    <w:docPart>
      <w:docPartPr>
        <w:name w:val="2A5E51FF5FB14BD7A175AF14D5466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45BAE-202C-421F-BC05-23EF376408D7}"/>
      </w:docPartPr>
      <w:docPartBody>
        <w:p w:rsidR="00000000" w:rsidRDefault="0030048E" w:rsidP="0030048E">
          <w:pPr>
            <w:pStyle w:val="2A5E51FF5FB14BD7A175AF14D54663B5"/>
          </w:pPr>
          <w:r w:rsidRPr="00FE7B8C">
            <w:rPr>
              <w:rStyle w:val="Strong"/>
            </w:rPr>
            <w:t>Purpose</w:t>
          </w:r>
        </w:p>
      </w:docPartBody>
    </w:docPart>
    <w:docPart>
      <w:docPartPr>
        <w:name w:val="513FF43FE5664C708D3BC53950360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63697-65BE-47CF-B236-9BFBB9B53FA4}"/>
      </w:docPartPr>
      <w:docPartBody>
        <w:p w:rsidR="00000000" w:rsidRDefault="0030048E" w:rsidP="0030048E">
          <w:pPr>
            <w:pStyle w:val="513FF43FE5664C708D3BC53950360191"/>
          </w:pPr>
          <w:r>
            <w:t>Purpose</w:t>
          </w:r>
        </w:p>
      </w:docPartBody>
    </w:docPart>
    <w:docPart>
      <w:docPartPr>
        <w:name w:val="FA71D1E5D017472C88FF59412625F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BEC66-DD4A-415F-903D-0D2BB33CA05E}"/>
      </w:docPartPr>
      <w:docPartBody>
        <w:p w:rsidR="00000000" w:rsidRDefault="0030048E" w:rsidP="0030048E">
          <w:pPr>
            <w:pStyle w:val="FA71D1E5D017472C88FF59412625FB17"/>
          </w:pPr>
          <w:r>
            <w:t>Amount</w:t>
          </w:r>
        </w:p>
      </w:docPartBody>
    </w:docPart>
    <w:docPart>
      <w:docPartPr>
        <w:name w:val="8AFDD7E5FF584D319D36524672FB4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EA9C2-E7E0-4310-ABFD-4A5CAA9830BE}"/>
      </w:docPartPr>
      <w:docPartBody>
        <w:p w:rsidR="00000000" w:rsidRDefault="0030048E" w:rsidP="0030048E">
          <w:pPr>
            <w:pStyle w:val="8AFDD7E5FF584D319D36524672FB4C67"/>
          </w:pPr>
          <w:r>
            <w:t>Other</w:t>
          </w:r>
        </w:p>
      </w:docPartBody>
    </w:docPart>
    <w:docPart>
      <w:docPartPr>
        <w:name w:val="CBA33157DE184BFBBAB76A809198B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7A822-0675-4EE7-87F3-32DDBB60F0C1}"/>
      </w:docPartPr>
      <w:docPartBody>
        <w:p w:rsidR="00000000" w:rsidRDefault="0030048E" w:rsidP="0030048E">
          <w:pPr>
            <w:pStyle w:val="CBA33157DE184BFBBAB76A809198BAC5"/>
          </w:pPr>
          <w:r>
            <w:t>Date</w:t>
          </w:r>
        </w:p>
      </w:docPartBody>
    </w:docPart>
    <w:docPart>
      <w:docPartPr>
        <w:name w:val="F439DF090BA04FB7A80D0B1CB4D5D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B462F-D989-4AF5-B6EB-31F3F5208E11}"/>
      </w:docPartPr>
      <w:docPartBody>
        <w:p w:rsidR="00000000" w:rsidRDefault="0030048E" w:rsidP="0030048E">
          <w:pPr>
            <w:pStyle w:val="F439DF090BA04FB7A80D0B1CB4D5DE96"/>
          </w:pPr>
          <w:r w:rsidRPr="00FE7B8C">
            <w:rPr>
              <w:rStyle w:val="Strong"/>
            </w:rPr>
            <w:t>Purpose</w:t>
          </w:r>
        </w:p>
      </w:docPartBody>
    </w:docPart>
    <w:docPart>
      <w:docPartPr>
        <w:name w:val="EA96261A4A67477AB022D34903D3B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FF9C7-6C8B-40BB-8FF0-AFEC90C5077E}"/>
      </w:docPartPr>
      <w:docPartBody>
        <w:p w:rsidR="00000000" w:rsidRDefault="0030048E" w:rsidP="0030048E">
          <w:pPr>
            <w:pStyle w:val="EA96261A4A67477AB022D34903D3BF0E"/>
          </w:pPr>
          <w:r>
            <w:t>Amount</w:t>
          </w:r>
        </w:p>
      </w:docPartBody>
    </w:docPart>
    <w:docPart>
      <w:docPartPr>
        <w:name w:val="E7D73EF0E79F47C2932F8458BD3E2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5278F-9667-4B2E-9749-6B22E9463108}"/>
      </w:docPartPr>
      <w:docPartBody>
        <w:p w:rsidR="00000000" w:rsidRDefault="0030048E" w:rsidP="0030048E">
          <w:pPr>
            <w:pStyle w:val="E7D73EF0E79F47C2932F8458BD3E2FD1"/>
          </w:pPr>
          <w:r>
            <w:t>Amount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F5E"/>
    <w:rsid w:val="0019743C"/>
    <w:rsid w:val="0030048E"/>
    <w:rsid w:val="00364F5E"/>
    <w:rsid w:val="007124BE"/>
    <w:rsid w:val="00F170A5"/>
    <w:rsid w:val="00FB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FA579B03F94E4BB6226D9D5B769F45">
    <w:name w:val="7CFA579B03F94E4BB6226D9D5B769F45"/>
    <w:rsid w:val="0030048E"/>
    <w:rPr>
      <w:kern w:val="2"/>
      <w14:ligatures w14:val="standardContextual"/>
    </w:rPr>
  </w:style>
  <w:style w:type="paragraph" w:customStyle="1" w:styleId="C4BF5B068AE14145A9FFBB6A82C0C361">
    <w:name w:val="C4BF5B068AE14145A9FFBB6A82C0C361"/>
  </w:style>
  <w:style w:type="paragraph" w:customStyle="1" w:styleId="075EA532B07B4F319C6736A8C7DEFD6D">
    <w:name w:val="075EA532B07B4F319C6736A8C7DEFD6D"/>
    <w:rsid w:val="0030048E"/>
    <w:rPr>
      <w:kern w:val="2"/>
      <w14:ligatures w14:val="standardContextual"/>
    </w:rPr>
  </w:style>
  <w:style w:type="paragraph" w:customStyle="1" w:styleId="461209D4A80E4E86A4D7D4B32863B272">
    <w:name w:val="461209D4A80E4E86A4D7D4B32863B272"/>
    <w:rsid w:val="0030048E"/>
    <w:rPr>
      <w:kern w:val="2"/>
      <w14:ligatures w14:val="standardContextual"/>
    </w:rPr>
  </w:style>
  <w:style w:type="paragraph" w:customStyle="1" w:styleId="295C4E4E67A044DBBF2C2FE84152B457">
    <w:name w:val="295C4E4E67A044DBBF2C2FE84152B457"/>
    <w:rsid w:val="0030048E"/>
    <w:rPr>
      <w:kern w:val="2"/>
      <w14:ligatures w14:val="standardContextual"/>
    </w:rPr>
  </w:style>
  <w:style w:type="paragraph" w:customStyle="1" w:styleId="55B1A3A5A50E4699AEBE84D3AA30D0EA">
    <w:name w:val="55B1A3A5A50E4699AEBE84D3AA30D0EA"/>
    <w:rsid w:val="0030048E"/>
    <w:rPr>
      <w:kern w:val="2"/>
      <w14:ligatures w14:val="standardContextual"/>
    </w:rPr>
  </w:style>
  <w:style w:type="paragraph" w:customStyle="1" w:styleId="9752F2E7F123457D8E084677E6907A6D">
    <w:name w:val="9752F2E7F123457D8E084677E6907A6D"/>
    <w:rsid w:val="0030048E"/>
    <w:rPr>
      <w:kern w:val="2"/>
      <w14:ligatures w14:val="standardContextual"/>
    </w:rPr>
  </w:style>
  <w:style w:type="paragraph" w:customStyle="1" w:styleId="53EDCF770B7546BD9B9648D2C40E27DD">
    <w:name w:val="53EDCF770B7546BD9B9648D2C40E27DD"/>
    <w:rsid w:val="00FB4211"/>
    <w:rPr>
      <w:kern w:val="2"/>
      <w14:ligatures w14:val="standardContextual"/>
    </w:rPr>
  </w:style>
  <w:style w:type="paragraph" w:customStyle="1" w:styleId="B6BE173619C74512952A7D7836A169E6">
    <w:name w:val="B6BE173619C74512952A7D7836A169E6"/>
    <w:rsid w:val="00FB4211"/>
    <w:rPr>
      <w:kern w:val="2"/>
      <w14:ligatures w14:val="standardContextual"/>
    </w:rPr>
  </w:style>
  <w:style w:type="paragraph" w:customStyle="1" w:styleId="E26C743C26974B1B97BB5B444C8936DF">
    <w:name w:val="E26C743C26974B1B97BB5B444C8936DF"/>
    <w:rsid w:val="00FB4211"/>
    <w:rPr>
      <w:kern w:val="2"/>
      <w14:ligatures w14:val="standardContextual"/>
    </w:rPr>
  </w:style>
  <w:style w:type="paragraph" w:customStyle="1" w:styleId="40902FCBC44A464FAD139BCE3E01D157">
    <w:name w:val="40902FCBC44A464FAD139BCE3E01D157"/>
    <w:rsid w:val="0030048E"/>
    <w:rPr>
      <w:kern w:val="2"/>
      <w14:ligatures w14:val="standardContextual"/>
    </w:rPr>
  </w:style>
  <w:style w:type="paragraph" w:customStyle="1" w:styleId="353E685038E64C90A7FD66252CB970E5">
    <w:name w:val="353E685038E64C90A7FD66252CB970E5"/>
    <w:rsid w:val="0030048E"/>
    <w:rPr>
      <w:kern w:val="2"/>
      <w14:ligatures w14:val="standardContextual"/>
    </w:rPr>
  </w:style>
  <w:style w:type="paragraph" w:customStyle="1" w:styleId="B9D7620F60E8459F96E1334598AF17D0">
    <w:name w:val="B9D7620F60E8459F96E1334598AF17D0"/>
  </w:style>
  <w:style w:type="paragraph" w:customStyle="1" w:styleId="0D14D0B3F7B248A28B5D77E930D38BBD">
    <w:name w:val="0D14D0B3F7B248A28B5D77E930D38BBD"/>
  </w:style>
  <w:style w:type="paragraph" w:customStyle="1" w:styleId="07DA6C318E80436A85A8AFEB20E44A51">
    <w:name w:val="07DA6C318E80436A85A8AFEB20E44A51"/>
  </w:style>
  <w:style w:type="paragraph" w:customStyle="1" w:styleId="ACC12741E1354DD882DB4F4091777480">
    <w:name w:val="ACC12741E1354DD882DB4F4091777480"/>
  </w:style>
  <w:style w:type="paragraph" w:customStyle="1" w:styleId="0FFE50317F0A4BBAA3EB2CD634DCF8FD">
    <w:name w:val="0FFE50317F0A4BBAA3EB2CD634DCF8FD"/>
  </w:style>
  <w:style w:type="paragraph" w:customStyle="1" w:styleId="BA3CF3FA8B464886A62A9E8BEF0A40BA">
    <w:name w:val="BA3CF3FA8B464886A62A9E8BEF0A40BA"/>
  </w:style>
  <w:style w:type="paragraph" w:customStyle="1" w:styleId="01DA79653243461198B4F9A8CDCC5D40">
    <w:name w:val="01DA79653243461198B4F9A8CDCC5D40"/>
  </w:style>
  <w:style w:type="paragraph" w:customStyle="1" w:styleId="408193AB06A84EF9B2D1B31EA77837A0">
    <w:name w:val="408193AB06A84EF9B2D1B31EA77837A0"/>
  </w:style>
  <w:style w:type="paragraph" w:customStyle="1" w:styleId="027DEFC28EB344C5A9905AF20E35B524">
    <w:name w:val="027DEFC28EB344C5A9905AF20E35B524"/>
  </w:style>
  <w:style w:type="paragraph" w:customStyle="1" w:styleId="F4F8EC0B5C7E47C282CE6ECF65CF7AE9">
    <w:name w:val="F4F8EC0B5C7E47C282CE6ECF65CF7AE9"/>
  </w:style>
  <w:style w:type="paragraph" w:customStyle="1" w:styleId="6DEDF536F8E84866B9AC5BC618761E37">
    <w:name w:val="6DEDF536F8E84866B9AC5BC618761E37"/>
  </w:style>
  <w:style w:type="character" w:styleId="Strong">
    <w:name w:val="Strong"/>
    <w:uiPriority w:val="5"/>
    <w:unhideWhenUsed/>
    <w:qFormat/>
    <w:rsid w:val="0030048E"/>
    <w:rPr>
      <w:color w:val="2F5496" w:themeColor="accent1" w:themeShade="BF"/>
    </w:rPr>
  </w:style>
  <w:style w:type="paragraph" w:customStyle="1" w:styleId="DC6C579BF3F840A78F6791240B7FFFDF">
    <w:name w:val="DC6C579BF3F840A78F6791240B7FFFDF"/>
  </w:style>
  <w:style w:type="paragraph" w:customStyle="1" w:styleId="DBD90870AE214AACBF1FAE1D577B9D1C">
    <w:name w:val="DBD90870AE214AACBF1FAE1D577B9D1C"/>
  </w:style>
  <w:style w:type="paragraph" w:customStyle="1" w:styleId="481104381F6A44A79DA0F6E3FC7908CD">
    <w:name w:val="481104381F6A44A79DA0F6E3FC7908CD"/>
    <w:rsid w:val="00364F5E"/>
  </w:style>
  <w:style w:type="paragraph" w:customStyle="1" w:styleId="62772EE413A040F7A941B93EF7D71640">
    <w:name w:val="62772EE413A040F7A941B93EF7D71640"/>
    <w:rsid w:val="00364F5E"/>
  </w:style>
  <w:style w:type="paragraph" w:customStyle="1" w:styleId="854D099E5CC540FDBB697CA26A62FBC1">
    <w:name w:val="854D099E5CC540FDBB697CA26A62FBC1"/>
    <w:rsid w:val="00364F5E"/>
  </w:style>
  <w:style w:type="paragraph" w:customStyle="1" w:styleId="1B134A4F21B7456A8BFF34A1B0189588">
    <w:name w:val="1B134A4F21B7456A8BFF34A1B0189588"/>
    <w:rsid w:val="00364F5E"/>
  </w:style>
  <w:style w:type="paragraph" w:customStyle="1" w:styleId="55127306E0C24BF885BF41D719F739CC">
    <w:name w:val="55127306E0C24BF885BF41D719F739CC"/>
    <w:rsid w:val="00364F5E"/>
  </w:style>
  <w:style w:type="paragraph" w:customStyle="1" w:styleId="C29C5C2F105742B08DDB4206A7CA5506">
    <w:name w:val="C29C5C2F105742B08DDB4206A7CA5506"/>
    <w:rsid w:val="00364F5E"/>
  </w:style>
  <w:style w:type="paragraph" w:customStyle="1" w:styleId="0AEF645E8E6D41DD81CB8AC48BAA00AE">
    <w:name w:val="0AEF645E8E6D41DD81CB8AC48BAA00AE"/>
    <w:rsid w:val="00364F5E"/>
  </w:style>
  <w:style w:type="paragraph" w:customStyle="1" w:styleId="1219A8A9B5B54CC297592A06B9E42AA3">
    <w:name w:val="1219A8A9B5B54CC297592A06B9E42AA3"/>
    <w:rsid w:val="00364F5E"/>
  </w:style>
  <w:style w:type="paragraph" w:customStyle="1" w:styleId="047F5E24F135444E932DF89AC42060AA">
    <w:name w:val="047F5E24F135444E932DF89AC42060AA"/>
    <w:rsid w:val="00364F5E"/>
  </w:style>
  <w:style w:type="paragraph" w:customStyle="1" w:styleId="307509582E2A4D3AA614B1B98F19160C">
    <w:name w:val="307509582E2A4D3AA614B1B98F19160C"/>
    <w:rsid w:val="00364F5E"/>
  </w:style>
  <w:style w:type="paragraph" w:customStyle="1" w:styleId="D5AC68E3B178473AA8DD735E6DB8F8F3">
    <w:name w:val="D5AC68E3B178473AA8DD735E6DB8F8F3"/>
    <w:rsid w:val="0030048E"/>
    <w:rPr>
      <w:kern w:val="2"/>
      <w14:ligatures w14:val="standardContextual"/>
    </w:rPr>
  </w:style>
  <w:style w:type="paragraph" w:customStyle="1" w:styleId="ED27A530C2DC4043AFA68F0FAFEC09AA">
    <w:name w:val="ED27A530C2DC4043AFA68F0FAFEC09AA"/>
    <w:rsid w:val="0030048E"/>
    <w:rPr>
      <w:kern w:val="2"/>
      <w14:ligatures w14:val="standardContextual"/>
    </w:rPr>
  </w:style>
  <w:style w:type="paragraph" w:customStyle="1" w:styleId="458D10F27BDF4740BB723AFCE268BA94">
    <w:name w:val="458D10F27BDF4740BB723AFCE268BA94"/>
    <w:rsid w:val="0030048E"/>
    <w:rPr>
      <w:kern w:val="2"/>
      <w14:ligatures w14:val="standardContextual"/>
    </w:rPr>
  </w:style>
  <w:style w:type="paragraph" w:customStyle="1" w:styleId="8B040C62492D4B46B31BB5334CC4C502">
    <w:name w:val="8B040C62492D4B46B31BB5334CC4C502"/>
    <w:rsid w:val="0030048E"/>
    <w:rPr>
      <w:kern w:val="2"/>
      <w14:ligatures w14:val="standardContextual"/>
    </w:rPr>
  </w:style>
  <w:style w:type="paragraph" w:customStyle="1" w:styleId="173FBCD612AB4F97A06271DB03F61171">
    <w:name w:val="173FBCD612AB4F97A06271DB03F61171"/>
    <w:rsid w:val="0030048E"/>
    <w:rPr>
      <w:kern w:val="2"/>
      <w14:ligatures w14:val="standardContextual"/>
    </w:rPr>
  </w:style>
  <w:style w:type="paragraph" w:customStyle="1" w:styleId="4136CE9769C548609C92075C0D7025F6">
    <w:name w:val="4136CE9769C548609C92075C0D7025F6"/>
    <w:rsid w:val="0030048E"/>
    <w:rPr>
      <w:kern w:val="2"/>
      <w14:ligatures w14:val="standardContextual"/>
    </w:rPr>
  </w:style>
  <w:style w:type="paragraph" w:customStyle="1" w:styleId="BF23917962B24531BE16E2FE64B11571">
    <w:name w:val="BF23917962B24531BE16E2FE64B11571"/>
    <w:rsid w:val="0030048E"/>
    <w:rPr>
      <w:kern w:val="2"/>
      <w14:ligatures w14:val="standardContextual"/>
    </w:rPr>
  </w:style>
  <w:style w:type="paragraph" w:customStyle="1" w:styleId="3D54146C9C55456A92B003FA99D31E17">
    <w:name w:val="3D54146C9C55456A92B003FA99D31E17"/>
    <w:rsid w:val="0030048E"/>
    <w:rPr>
      <w:kern w:val="2"/>
      <w14:ligatures w14:val="standardContextual"/>
    </w:rPr>
  </w:style>
  <w:style w:type="paragraph" w:customStyle="1" w:styleId="558E782D32314B458CC86A7DD0FDA010">
    <w:name w:val="558E782D32314B458CC86A7DD0FDA010"/>
    <w:rsid w:val="0030048E"/>
    <w:rPr>
      <w:kern w:val="2"/>
      <w14:ligatures w14:val="standardContextual"/>
    </w:rPr>
  </w:style>
  <w:style w:type="paragraph" w:customStyle="1" w:styleId="F798112EDDCE40DFAF3B67DF2EFECAC0">
    <w:name w:val="F798112EDDCE40DFAF3B67DF2EFECAC0"/>
    <w:rsid w:val="0030048E"/>
    <w:rPr>
      <w:kern w:val="2"/>
      <w14:ligatures w14:val="standardContextual"/>
    </w:rPr>
  </w:style>
  <w:style w:type="paragraph" w:customStyle="1" w:styleId="1AC91F0E04D34366924E3304A97159FE">
    <w:name w:val="1AC91F0E04D34366924E3304A97159FE"/>
    <w:rsid w:val="0030048E"/>
    <w:rPr>
      <w:kern w:val="2"/>
      <w14:ligatures w14:val="standardContextual"/>
    </w:rPr>
  </w:style>
  <w:style w:type="paragraph" w:customStyle="1" w:styleId="4FC79ED406DB45F8B5A3C9141D587EC3">
    <w:name w:val="4FC79ED406DB45F8B5A3C9141D587EC3"/>
    <w:rsid w:val="0030048E"/>
    <w:rPr>
      <w:kern w:val="2"/>
      <w14:ligatures w14:val="standardContextual"/>
    </w:rPr>
  </w:style>
  <w:style w:type="paragraph" w:customStyle="1" w:styleId="BDB13B6130034DAEA2979C5BE18D5F6B">
    <w:name w:val="BDB13B6130034DAEA2979C5BE18D5F6B"/>
    <w:rsid w:val="0030048E"/>
    <w:rPr>
      <w:kern w:val="2"/>
      <w14:ligatures w14:val="standardContextual"/>
    </w:rPr>
  </w:style>
  <w:style w:type="paragraph" w:customStyle="1" w:styleId="8CC809CB369A42ADB5764F13CC579F3A">
    <w:name w:val="8CC809CB369A42ADB5764F13CC579F3A"/>
    <w:rsid w:val="0030048E"/>
    <w:rPr>
      <w:kern w:val="2"/>
      <w14:ligatures w14:val="standardContextual"/>
    </w:rPr>
  </w:style>
  <w:style w:type="paragraph" w:customStyle="1" w:styleId="9910D43B56ED4CEA9C8DBB619B81A67F">
    <w:name w:val="9910D43B56ED4CEA9C8DBB619B81A67F"/>
    <w:rsid w:val="0030048E"/>
    <w:rPr>
      <w:kern w:val="2"/>
      <w14:ligatures w14:val="standardContextual"/>
    </w:rPr>
  </w:style>
  <w:style w:type="paragraph" w:customStyle="1" w:styleId="5768252BD0934DA0A1A2C44AD9D3446C">
    <w:name w:val="5768252BD0934DA0A1A2C44AD9D3446C"/>
    <w:rsid w:val="00364F5E"/>
  </w:style>
  <w:style w:type="paragraph" w:customStyle="1" w:styleId="5E1D619B374D4677AC59651676DE0B40">
    <w:name w:val="5E1D619B374D4677AC59651676DE0B40"/>
    <w:rsid w:val="0030048E"/>
    <w:rPr>
      <w:kern w:val="2"/>
      <w14:ligatures w14:val="standardContextual"/>
    </w:rPr>
  </w:style>
  <w:style w:type="paragraph" w:customStyle="1" w:styleId="8569855BF331496688770B0FC9F5C30C">
    <w:name w:val="8569855BF331496688770B0FC9F5C30C"/>
    <w:rsid w:val="00364F5E"/>
  </w:style>
  <w:style w:type="paragraph" w:customStyle="1" w:styleId="377918C1AEBC45E0A6F471CE8678169A">
    <w:name w:val="377918C1AEBC45E0A6F471CE8678169A"/>
    <w:rsid w:val="00364F5E"/>
  </w:style>
  <w:style w:type="paragraph" w:customStyle="1" w:styleId="D4DA76A2820040388918E90410F6197C">
    <w:name w:val="D4DA76A2820040388918E90410F6197C"/>
    <w:rsid w:val="00364F5E"/>
  </w:style>
  <w:style w:type="paragraph" w:customStyle="1" w:styleId="E83AE4AA88C444C285D72829058DA250">
    <w:name w:val="E83AE4AA88C444C285D72829058DA250"/>
    <w:rsid w:val="0030048E"/>
    <w:rPr>
      <w:kern w:val="2"/>
      <w14:ligatures w14:val="standardContextual"/>
    </w:rPr>
  </w:style>
  <w:style w:type="paragraph" w:customStyle="1" w:styleId="E23275B7243345FD98151C5F8BF0A549">
    <w:name w:val="E23275B7243345FD98151C5F8BF0A549"/>
    <w:rsid w:val="00364F5E"/>
  </w:style>
  <w:style w:type="paragraph" w:customStyle="1" w:styleId="41C83FB7F1A8443EA4CB012CB3CEF5DF">
    <w:name w:val="41C83FB7F1A8443EA4CB012CB3CEF5DF"/>
    <w:rsid w:val="0030048E"/>
    <w:rPr>
      <w:kern w:val="2"/>
      <w14:ligatures w14:val="standardContextual"/>
    </w:rPr>
  </w:style>
  <w:style w:type="paragraph" w:customStyle="1" w:styleId="75A1DD71D4BD45C581232728265FE821">
    <w:name w:val="75A1DD71D4BD45C581232728265FE821"/>
    <w:rsid w:val="0030048E"/>
    <w:rPr>
      <w:kern w:val="2"/>
      <w14:ligatures w14:val="standardContextual"/>
    </w:rPr>
  </w:style>
  <w:style w:type="paragraph" w:customStyle="1" w:styleId="F32508B8D51E4229A82313A789A915D9">
    <w:name w:val="F32508B8D51E4229A82313A789A915D9"/>
    <w:rsid w:val="0030048E"/>
    <w:rPr>
      <w:kern w:val="2"/>
      <w14:ligatures w14:val="standardContextual"/>
    </w:rPr>
  </w:style>
  <w:style w:type="paragraph" w:customStyle="1" w:styleId="68687E4206404A2B893AF6FAECF1BD6F">
    <w:name w:val="68687E4206404A2B893AF6FAECF1BD6F"/>
    <w:rsid w:val="0030048E"/>
    <w:rPr>
      <w:kern w:val="2"/>
      <w14:ligatures w14:val="standardContextual"/>
    </w:rPr>
  </w:style>
  <w:style w:type="paragraph" w:customStyle="1" w:styleId="C4184FDE656C498AAA7450CD1FA8FC6D">
    <w:name w:val="C4184FDE656C498AAA7450CD1FA8FC6D"/>
    <w:rsid w:val="0030048E"/>
    <w:rPr>
      <w:kern w:val="2"/>
      <w14:ligatures w14:val="standardContextual"/>
    </w:rPr>
  </w:style>
  <w:style w:type="paragraph" w:customStyle="1" w:styleId="EACFF23776214150BF8157D3014BC41B">
    <w:name w:val="EACFF23776214150BF8157D3014BC41B"/>
    <w:rsid w:val="0030048E"/>
    <w:rPr>
      <w:kern w:val="2"/>
      <w14:ligatures w14:val="standardContextual"/>
    </w:rPr>
  </w:style>
  <w:style w:type="paragraph" w:customStyle="1" w:styleId="17E6E97839304D96BDA00A90CE2E4E88">
    <w:name w:val="17E6E97839304D96BDA00A90CE2E4E88"/>
    <w:rsid w:val="0030048E"/>
    <w:rPr>
      <w:kern w:val="2"/>
      <w14:ligatures w14:val="standardContextual"/>
    </w:rPr>
  </w:style>
  <w:style w:type="paragraph" w:customStyle="1" w:styleId="A9BC5473268D497B84D1BC9AFDBA706D">
    <w:name w:val="A9BC5473268D497B84D1BC9AFDBA706D"/>
    <w:rsid w:val="00364F5E"/>
  </w:style>
  <w:style w:type="paragraph" w:customStyle="1" w:styleId="3F9DD918DDDE4A2AB5635619C035BE58">
    <w:name w:val="3F9DD918DDDE4A2AB5635619C035BE58"/>
    <w:rsid w:val="00364F5E"/>
  </w:style>
  <w:style w:type="paragraph" w:customStyle="1" w:styleId="1CB83D6E5BBA401EA384169BB8A900C8">
    <w:name w:val="1CB83D6E5BBA401EA384169BB8A900C8"/>
    <w:rsid w:val="00364F5E"/>
  </w:style>
  <w:style w:type="paragraph" w:customStyle="1" w:styleId="B162211D4BC54D8D9126C56E3997342A">
    <w:name w:val="B162211D4BC54D8D9126C56E3997342A"/>
    <w:rsid w:val="00364F5E"/>
  </w:style>
  <w:style w:type="paragraph" w:customStyle="1" w:styleId="9419E52B12F64FEE8C60285F29735E8D">
    <w:name w:val="9419E52B12F64FEE8C60285F29735E8D"/>
    <w:rsid w:val="0030048E"/>
    <w:rPr>
      <w:kern w:val="2"/>
      <w14:ligatures w14:val="standardContextual"/>
    </w:rPr>
  </w:style>
  <w:style w:type="paragraph" w:customStyle="1" w:styleId="38B3CE9112FC410D9C266BE7E6D1CD98">
    <w:name w:val="38B3CE9112FC410D9C266BE7E6D1CD98"/>
    <w:rsid w:val="0030048E"/>
    <w:rPr>
      <w:kern w:val="2"/>
      <w14:ligatures w14:val="standardContextual"/>
    </w:rPr>
  </w:style>
  <w:style w:type="paragraph" w:customStyle="1" w:styleId="CDA4D2338ACC403F8064C3F90D4699EF">
    <w:name w:val="CDA4D2338ACC403F8064C3F90D4699EF"/>
    <w:rsid w:val="0030048E"/>
    <w:rPr>
      <w:kern w:val="2"/>
      <w14:ligatures w14:val="standardContextual"/>
    </w:rPr>
  </w:style>
  <w:style w:type="paragraph" w:customStyle="1" w:styleId="3B9F887C43C6463BAFF4CE572EC9E260">
    <w:name w:val="3B9F887C43C6463BAFF4CE572EC9E260"/>
    <w:rsid w:val="0030048E"/>
    <w:rPr>
      <w:kern w:val="2"/>
      <w14:ligatures w14:val="standardContextual"/>
    </w:rPr>
  </w:style>
  <w:style w:type="paragraph" w:customStyle="1" w:styleId="C762E0682C094332A82AEE671C1782A5">
    <w:name w:val="C762E0682C094332A82AEE671C1782A5"/>
    <w:rsid w:val="0030048E"/>
    <w:rPr>
      <w:kern w:val="2"/>
      <w14:ligatures w14:val="standardContextual"/>
    </w:rPr>
  </w:style>
  <w:style w:type="paragraph" w:customStyle="1" w:styleId="A079582F132D4F209B1C94CC848DF0D3">
    <w:name w:val="A079582F132D4F209B1C94CC848DF0D3"/>
    <w:rsid w:val="0030048E"/>
    <w:rPr>
      <w:kern w:val="2"/>
      <w14:ligatures w14:val="standardContextual"/>
    </w:rPr>
  </w:style>
  <w:style w:type="paragraph" w:customStyle="1" w:styleId="C18D6764DF444DF0A021E65112AED514">
    <w:name w:val="C18D6764DF444DF0A021E65112AED514"/>
    <w:rsid w:val="0030048E"/>
    <w:rPr>
      <w:kern w:val="2"/>
      <w14:ligatures w14:val="standardContextual"/>
    </w:rPr>
  </w:style>
  <w:style w:type="paragraph" w:customStyle="1" w:styleId="7136A6AC4D2F4CFDAEA1EEF1C0ECBD03">
    <w:name w:val="7136A6AC4D2F4CFDAEA1EEF1C0ECBD03"/>
    <w:rsid w:val="0030048E"/>
    <w:rPr>
      <w:kern w:val="2"/>
      <w14:ligatures w14:val="standardContextual"/>
    </w:rPr>
  </w:style>
  <w:style w:type="paragraph" w:customStyle="1" w:styleId="C049A0F5B780417095D8792202F444E2">
    <w:name w:val="C049A0F5B780417095D8792202F444E2"/>
    <w:rsid w:val="0030048E"/>
    <w:rPr>
      <w:kern w:val="2"/>
      <w14:ligatures w14:val="standardContextual"/>
    </w:rPr>
  </w:style>
  <w:style w:type="paragraph" w:customStyle="1" w:styleId="8BD96A40C78745E6B91E653AE791A975">
    <w:name w:val="8BD96A40C78745E6B91E653AE791A975"/>
    <w:rsid w:val="00364F5E"/>
  </w:style>
  <w:style w:type="paragraph" w:customStyle="1" w:styleId="AEB749EB4391441C9F69294C79B1962D">
    <w:name w:val="AEB749EB4391441C9F69294C79B1962D"/>
    <w:rsid w:val="00364F5E"/>
  </w:style>
  <w:style w:type="paragraph" w:customStyle="1" w:styleId="E7668699AC3F483A81955EC21B6BFEE3">
    <w:name w:val="E7668699AC3F483A81955EC21B6BFEE3"/>
    <w:rsid w:val="00364F5E"/>
  </w:style>
  <w:style w:type="paragraph" w:customStyle="1" w:styleId="2264842660854EC9851544A3D00C831D">
    <w:name w:val="2264842660854EC9851544A3D00C831D"/>
    <w:rsid w:val="00364F5E"/>
  </w:style>
  <w:style w:type="paragraph" w:customStyle="1" w:styleId="3CC36D1161354D4C86CD3DA127161A28">
    <w:name w:val="3CC36D1161354D4C86CD3DA127161A28"/>
    <w:rsid w:val="00364F5E"/>
  </w:style>
  <w:style w:type="paragraph" w:customStyle="1" w:styleId="85494CBBF0D4443797946A1D681FCBF2">
    <w:name w:val="85494CBBF0D4443797946A1D681FCBF2"/>
    <w:rsid w:val="00364F5E"/>
  </w:style>
  <w:style w:type="paragraph" w:customStyle="1" w:styleId="F29B4E5C3AA8496F8A4F430589F30647">
    <w:name w:val="F29B4E5C3AA8496F8A4F430589F30647"/>
    <w:rsid w:val="00364F5E"/>
  </w:style>
  <w:style w:type="paragraph" w:customStyle="1" w:styleId="3A314C50C4894F7CA42BED3DBE816922">
    <w:name w:val="3A314C50C4894F7CA42BED3DBE816922"/>
    <w:rsid w:val="00364F5E"/>
  </w:style>
  <w:style w:type="paragraph" w:customStyle="1" w:styleId="ED81E4E92E594B6E8C85C6658DF41B74">
    <w:name w:val="ED81E4E92E594B6E8C85C6658DF41B74"/>
    <w:rsid w:val="0030048E"/>
    <w:rPr>
      <w:kern w:val="2"/>
      <w14:ligatures w14:val="standardContextual"/>
    </w:rPr>
  </w:style>
  <w:style w:type="paragraph" w:customStyle="1" w:styleId="F088A4E27C994760AB7325CCD842915B">
    <w:name w:val="F088A4E27C994760AB7325CCD842915B"/>
    <w:rsid w:val="0030048E"/>
    <w:rPr>
      <w:kern w:val="2"/>
      <w14:ligatures w14:val="standardContextual"/>
    </w:rPr>
  </w:style>
  <w:style w:type="paragraph" w:customStyle="1" w:styleId="FD4BF6C17E6C4F9BBF78CC47ACFC3F35">
    <w:name w:val="FD4BF6C17E6C4F9BBF78CC47ACFC3F35"/>
    <w:rsid w:val="0030048E"/>
    <w:rPr>
      <w:kern w:val="2"/>
      <w14:ligatures w14:val="standardContextual"/>
    </w:rPr>
  </w:style>
  <w:style w:type="paragraph" w:customStyle="1" w:styleId="572C55FEA8884417BDF740CAF16568A4">
    <w:name w:val="572C55FEA8884417BDF740CAF16568A4"/>
    <w:rsid w:val="0030048E"/>
    <w:rPr>
      <w:kern w:val="2"/>
      <w14:ligatures w14:val="standardContextual"/>
    </w:rPr>
  </w:style>
  <w:style w:type="paragraph" w:customStyle="1" w:styleId="C05C3BB3AFBC4EE283C35FC720E451D9">
    <w:name w:val="C05C3BB3AFBC4EE283C35FC720E451D9"/>
    <w:rsid w:val="0030048E"/>
    <w:rPr>
      <w:kern w:val="2"/>
      <w14:ligatures w14:val="standardContextual"/>
    </w:rPr>
  </w:style>
  <w:style w:type="paragraph" w:customStyle="1" w:styleId="2A5E51FF5FB14BD7A175AF14D54663B5">
    <w:name w:val="2A5E51FF5FB14BD7A175AF14D54663B5"/>
    <w:rsid w:val="0030048E"/>
    <w:rPr>
      <w:kern w:val="2"/>
      <w14:ligatures w14:val="standardContextual"/>
    </w:rPr>
  </w:style>
  <w:style w:type="paragraph" w:customStyle="1" w:styleId="513FF43FE5664C708D3BC53950360191">
    <w:name w:val="513FF43FE5664C708D3BC53950360191"/>
    <w:rsid w:val="0030048E"/>
    <w:rPr>
      <w:kern w:val="2"/>
      <w14:ligatures w14:val="standardContextual"/>
    </w:rPr>
  </w:style>
  <w:style w:type="paragraph" w:customStyle="1" w:styleId="FA71D1E5D017472C88FF59412625FB17">
    <w:name w:val="FA71D1E5D017472C88FF59412625FB17"/>
    <w:rsid w:val="0030048E"/>
    <w:rPr>
      <w:kern w:val="2"/>
      <w14:ligatures w14:val="standardContextual"/>
    </w:rPr>
  </w:style>
  <w:style w:type="paragraph" w:customStyle="1" w:styleId="8AFDD7E5FF584D319D36524672FB4C67">
    <w:name w:val="8AFDD7E5FF584D319D36524672FB4C67"/>
    <w:rsid w:val="0030048E"/>
    <w:rPr>
      <w:kern w:val="2"/>
      <w14:ligatures w14:val="standardContextual"/>
    </w:rPr>
  </w:style>
  <w:style w:type="paragraph" w:customStyle="1" w:styleId="CBA33157DE184BFBBAB76A809198BAC5">
    <w:name w:val="CBA33157DE184BFBBAB76A809198BAC5"/>
    <w:rsid w:val="0030048E"/>
    <w:rPr>
      <w:kern w:val="2"/>
      <w14:ligatures w14:val="standardContextual"/>
    </w:rPr>
  </w:style>
  <w:style w:type="paragraph" w:customStyle="1" w:styleId="F439DF090BA04FB7A80D0B1CB4D5DE96">
    <w:name w:val="F439DF090BA04FB7A80D0B1CB4D5DE96"/>
    <w:rsid w:val="0030048E"/>
    <w:rPr>
      <w:kern w:val="2"/>
      <w14:ligatures w14:val="standardContextual"/>
    </w:rPr>
  </w:style>
  <w:style w:type="paragraph" w:customStyle="1" w:styleId="EA96261A4A67477AB022D34903D3BF0E">
    <w:name w:val="EA96261A4A67477AB022D34903D3BF0E"/>
    <w:rsid w:val="0030048E"/>
    <w:rPr>
      <w:kern w:val="2"/>
      <w14:ligatures w14:val="standardContextual"/>
    </w:rPr>
  </w:style>
  <w:style w:type="paragraph" w:customStyle="1" w:styleId="E7D73EF0E79F47C2932F8458BD3E2FD1">
    <w:name w:val="E7D73EF0E79F47C2932F8458BD3E2FD1"/>
    <w:rsid w:val="0030048E"/>
    <w:rPr>
      <w:kern w:val="2"/>
      <w14:ligatures w14:val="standardContextual"/>
    </w:rPr>
  </w:style>
  <w:style w:type="paragraph" w:customStyle="1" w:styleId="B8A8441D67D046A3A7BAC8150A033B0D">
    <w:name w:val="B8A8441D67D046A3A7BAC8150A033B0D"/>
    <w:rsid w:val="00364F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Travel Expense">
  <a:themeElements>
    <a:clrScheme name="Custom 236">
      <a:dk1>
        <a:sysClr val="windowText" lastClr="000000"/>
      </a:dk1>
      <a:lt1>
        <a:sysClr val="window" lastClr="FFFFFF"/>
      </a:lt1>
      <a:dk2>
        <a:srgbClr val="08323A"/>
      </a:dk2>
      <a:lt2>
        <a:srgbClr val="CAD3D2"/>
      </a:lt2>
      <a:accent1>
        <a:srgbClr val="DD8047"/>
      </a:accent1>
      <a:accent2>
        <a:srgbClr val="94B6D2"/>
      </a:accent2>
      <a:accent3>
        <a:srgbClr val="787878"/>
      </a:accent3>
      <a:accent4>
        <a:srgbClr val="FFC40C"/>
      </a:accent4>
      <a:accent5>
        <a:srgbClr val="0E5563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EE8AB-3FCB-4705-B24F-B13D9AA51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 expense report form</Template>
  <TotalTime>29</TotalTime>
  <Pages>2</Pages>
  <Words>158</Words>
  <Characters>1111</Characters>
  <Application>Microsoft Office Word</Application>
  <DocSecurity>0</DocSecurity>
  <Lines>185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Nicholaas Zomer</dc:creator>
  <cp:keywords/>
  <dc:description/>
  <cp:lastModifiedBy>Nicholaas Zomer</cp:lastModifiedBy>
  <cp:revision>11</cp:revision>
  <dcterms:created xsi:type="dcterms:W3CDTF">2021-11-23T20:51:00Z</dcterms:created>
  <dcterms:modified xsi:type="dcterms:W3CDTF">2023-08-27T02:14:00Z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570fea4da1f3d19a99c5f85069baf1ee05593d3a4bfe4835039c0040185ecfd6</vt:lpwstr>
  </property>
</Properties>
</file>